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A5D7" w14:textId="01703057" w:rsidR="00AE71DB" w:rsidRDefault="0001414A" w:rsidP="007B452C">
      <w:pPr>
        <w:pStyle w:val="Ttulo1"/>
        <w:rPr>
          <w:lang w:val="es-419"/>
        </w:rPr>
      </w:pPr>
      <w:bookmarkStart w:id="0" w:name="_Toc195722334"/>
      <w:r>
        <w:rPr>
          <w:lang w:val="es-419"/>
        </w:rPr>
        <w:t>Canvas B</w:t>
      </w:r>
      <w:r w:rsidR="00A01275">
        <w:rPr>
          <w:lang w:val="es-419"/>
        </w:rPr>
        <w:t xml:space="preserve"> modificado</w:t>
      </w:r>
      <w:bookmarkEnd w:id="0"/>
    </w:p>
    <w:tbl>
      <w:tblPr>
        <w:tblStyle w:val="Tablaconcuadrcula"/>
        <w:tblW w:w="5000" w:type="pct"/>
        <w:jc w:val="center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2"/>
        <w:gridCol w:w="915"/>
        <w:gridCol w:w="906"/>
        <w:gridCol w:w="1827"/>
        <w:gridCol w:w="2730"/>
        <w:gridCol w:w="1818"/>
        <w:gridCol w:w="912"/>
        <w:gridCol w:w="906"/>
        <w:gridCol w:w="1816"/>
      </w:tblGrid>
      <w:tr w:rsidR="00A01275" w:rsidRPr="00857617" w14:paraId="14E7B138" w14:textId="77777777" w:rsidTr="00A866AB">
        <w:trPr>
          <w:cantSplit/>
          <w:trHeight w:val="1877"/>
          <w:jc w:val="center"/>
        </w:trPr>
        <w:tc>
          <w:tcPr>
            <w:tcW w:w="1002" w:type="pct"/>
            <w:gridSpan w:val="2"/>
            <w:vMerge w:val="restar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01697731" w14:textId="77777777" w:rsidR="00A01275" w:rsidRPr="007A5352" w:rsidRDefault="00A01275" w:rsidP="000D02A2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7A5352">
              <w:rPr>
                <w:b/>
                <w:bCs/>
                <w:sz w:val="20"/>
                <w:szCs w:val="16"/>
                <w:lang w:val="es-419"/>
              </w:rPr>
              <w:t>Cadena de valor</w:t>
            </w:r>
          </w:p>
          <w:p w14:paraId="460E38F0" w14:textId="69D033FD" w:rsidR="00A01275" w:rsidRPr="00A866AB" w:rsidRDefault="00A01275" w:rsidP="00A866AB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  <w:r w:rsidRPr="00857617">
              <w:rPr>
                <w:sz w:val="20"/>
                <w:szCs w:val="16"/>
                <w:lang w:val="es-419"/>
              </w:rPr>
              <w:t>.</w:t>
            </w:r>
          </w:p>
        </w:tc>
        <w:tc>
          <w:tcPr>
            <w:tcW w:w="1001" w:type="pct"/>
            <w:gridSpan w:val="2"/>
            <w:vMerge w:val="restart"/>
            <w:tcBorders>
              <w:bottom w:val="double" w:sz="4" w:space="0" w:color="7F7F7F" w:themeColor="text1" w:themeTint="80"/>
            </w:tcBorders>
            <w:shd w:val="clear" w:color="auto" w:fill="EAF1DD" w:themeFill="accent3" w:themeFillTint="33"/>
          </w:tcPr>
          <w:p w14:paraId="2AAB3A7D" w14:textId="77777777" w:rsidR="00A01275" w:rsidRPr="00A01275" w:rsidRDefault="00A01275" w:rsidP="000D02A2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Actividades clave</w:t>
            </w:r>
          </w:p>
          <w:p w14:paraId="05EF908D" w14:textId="77777777" w:rsidR="00A01275" w:rsidRPr="00857617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  <w:r w:rsidRPr="00857617">
              <w:rPr>
                <w:sz w:val="20"/>
                <w:szCs w:val="16"/>
                <w:lang w:val="es-419"/>
              </w:rPr>
              <w:t>.</w:t>
            </w:r>
          </w:p>
        </w:tc>
        <w:tc>
          <w:tcPr>
            <w:tcW w:w="1000" w:type="pct"/>
            <w:tcBorders>
              <w:bottom w:val="double" w:sz="4" w:space="0" w:color="7F7F7F" w:themeColor="text1" w:themeTint="80"/>
            </w:tcBorders>
            <w:shd w:val="clear" w:color="auto" w:fill="FDE9D9" w:themeFill="accent6" w:themeFillTint="33"/>
          </w:tcPr>
          <w:p w14:paraId="0CA19A3C" w14:textId="77777777" w:rsidR="00A01275" w:rsidRPr="00857617" w:rsidRDefault="00A01275" w:rsidP="000D02A2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857617">
              <w:rPr>
                <w:b/>
                <w:bCs/>
                <w:sz w:val="20"/>
                <w:szCs w:val="16"/>
                <w:lang w:val="es-419"/>
              </w:rPr>
              <w:t>Problemas identificados</w:t>
            </w:r>
          </w:p>
          <w:p w14:paraId="52891B1B" w14:textId="7BFD605D" w:rsidR="00A01275" w:rsidRPr="00857617" w:rsidRDefault="00A01275" w:rsidP="00857617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  <w:r>
              <w:rPr>
                <w:sz w:val="20"/>
                <w:szCs w:val="16"/>
                <w:lang w:val="es-419"/>
              </w:rPr>
              <w:t>.</w:t>
            </w:r>
          </w:p>
        </w:tc>
        <w:tc>
          <w:tcPr>
            <w:tcW w:w="1000" w:type="pct"/>
            <w:gridSpan w:val="2"/>
            <w:vMerge w:val="restart"/>
            <w:shd w:val="clear" w:color="auto" w:fill="EAF1DD" w:themeFill="accent3" w:themeFillTint="33"/>
          </w:tcPr>
          <w:p w14:paraId="30F0CDCA" w14:textId="77777777" w:rsidR="00A01275" w:rsidRPr="00B77571" w:rsidRDefault="00A01275" w:rsidP="000D02A2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B77571">
              <w:rPr>
                <w:b/>
                <w:bCs/>
                <w:sz w:val="20"/>
                <w:szCs w:val="16"/>
                <w:lang w:val="es-419"/>
              </w:rPr>
              <w:t>Relaciones con audiencias</w:t>
            </w:r>
          </w:p>
          <w:p w14:paraId="70E1C940" w14:textId="4266D755" w:rsidR="00A01275" w:rsidRPr="00857617" w:rsidRDefault="00A01275" w:rsidP="00B77571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  <w:r>
              <w:rPr>
                <w:sz w:val="20"/>
                <w:szCs w:val="16"/>
                <w:lang w:val="es-419"/>
              </w:rPr>
              <w:t>.</w:t>
            </w:r>
          </w:p>
        </w:tc>
        <w:tc>
          <w:tcPr>
            <w:tcW w:w="997" w:type="pct"/>
            <w:gridSpan w:val="2"/>
            <w:vMerge w:val="restar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0A71D4C6" w14:textId="77777777" w:rsidR="00A01275" w:rsidRPr="005606AE" w:rsidRDefault="00A01275" w:rsidP="000D02A2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5606AE">
              <w:rPr>
                <w:b/>
                <w:bCs/>
                <w:sz w:val="20"/>
                <w:szCs w:val="16"/>
                <w:lang w:val="es-419"/>
              </w:rPr>
              <w:t>Segmentos</w:t>
            </w:r>
          </w:p>
          <w:p w14:paraId="20F2926A" w14:textId="503B47D9" w:rsidR="00A01275" w:rsidRPr="0051521B" w:rsidRDefault="00A01275" w:rsidP="0051521B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  <w:r>
              <w:rPr>
                <w:sz w:val="20"/>
                <w:szCs w:val="16"/>
                <w:lang w:val="es-419"/>
              </w:rPr>
              <w:t>.</w:t>
            </w:r>
          </w:p>
        </w:tc>
      </w:tr>
      <w:tr w:rsidR="00A01275" w:rsidRPr="00857617" w14:paraId="227C9723" w14:textId="77777777" w:rsidTr="00A866AB">
        <w:trPr>
          <w:cantSplit/>
          <w:trHeight w:val="388"/>
          <w:jc w:val="center"/>
        </w:trPr>
        <w:tc>
          <w:tcPr>
            <w:tcW w:w="1002" w:type="pct"/>
            <w:gridSpan w:val="2"/>
            <w:vMerge/>
            <w:shd w:val="clear" w:color="auto" w:fill="F2F2F2" w:themeFill="background1" w:themeFillShade="F2"/>
          </w:tcPr>
          <w:p w14:paraId="55646D64" w14:textId="77777777" w:rsidR="00A01275" w:rsidRPr="00857617" w:rsidRDefault="00A01275" w:rsidP="004B2B1C">
            <w:pPr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1" w:type="pct"/>
            <w:gridSpan w:val="2"/>
            <w:vMerge/>
            <w:shd w:val="clear" w:color="auto" w:fill="EAF1DD" w:themeFill="accent3" w:themeFillTint="33"/>
          </w:tcPr>
          <w:p w14:paraId="08C57790" w14:textId="7B564B77" w:rsidR="00A01275" w:rsidRPr="00857617" w:rsidRDefault="00A01275" w:rsidP="004B2B1C">
            <w:pPr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0" w:type="pct"/>
            <w:vMerge w:val="restart"/>
            <w:shd w:val="clear" w:color="auto" w:fill="FDE9D9" w:themeFill="accent6" w:themeFillTint="33"/>
          </w:tcPr>
          <w:p w14:paraId="2AEF66B4" w14:textId="77777777" w:rsidR="00A01275" w:rsidRPr="00857617" w:rsidRDefault="00A01275" w:rsidP="004B2B1C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857617">
              <w:rPr>
                <w:b/>
                <w:bCs/>
                <w:sz w:val="20"/>
                <w:szCs w:val="16"/>
                <w:lang w:val="es-419"/>
              </w:rPr>
              <w:t>Propósito</w:t>
            </w:r>
          </w:p>
          <w:p w14:paraId="1A8887D0" w14:textId="35D60CAD" w:rsidR="00A01275" w:rsidRPr="00857617" w:rsidRDefault="0051521B" w:rsidP="004B2B1C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  <w:r>
              <w:rPr>
                <w:sz w:val="20"/>
                <w:szCs w:val="16"/>
                <w:lang w:val="es-419"/>
              </w:rPr>
              <w:t>.</w:t>
            </w:r>
            <w:r w:rsidR="00A01275">
              <w:rPr>
                <w:sz w:val="20"/>
                <w:szCs w:val="16"/>
                <w:lang w:val="es-419"/>
              </w:rPr>
              <w:t xml:space="preserve"> </w:t>
            </w:r>
          </w:p>
        </w:tc>
        <w:tc>
          <w:tcPr>
            <w:tcW w:w="1000" w:type="pct"/>
            <w:gridSpan w:val="2"/>
            <w:vMerge/>
            <w:shd w:val="clear" w:color="auto" w:fill="EAF1DD" w:themeFill="accent3" w:themeFillTint="33"/>
          </w:tcPr>
          <w:p w14:paraId="02CEE865" w14:textId="56850EDB" w:rsidR="00A01275" w:rsidRPr="00857617" w:rsidRDefault="00A01275" w:rsidP="004B2B1C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997" w:type="pct"/>
            <w:gridSpan w:val="2"/>
            <w:vMerge/>
            <w:shd w:val="clear" w:color="auto" w:fill="F2F2F2" w:themeFill="background1" w:themeFillShade="F2"/>
          </w:tcPr>
          <w:p w14:paraId="56B61626" w14:textId="77777777" w:rsidR="00A01275" w:rsidRPr="00857617" w:rsidRDefault="00A01275" w:rsidP="004B2B1C">
            <w:pPr>
              <w:jc w:val="left"/>
              <w:rPr>
                <w:sz w:val="20"/>
                <w:szCs w:val="16"/>
                <w:lang w:val="es-419"/>
              </w:rPr>
            </w:pPr>
          </w:p>
        </w:tc>
      </w:tr>
      <w:tr w:rsidR="00A01275" w:rsidRPr="00857617" w14:paraId="1CD6A4FA" w14:textId="77777777" w:rsidTr="00A866AB">
        <w:trPr>
          <w:cantSplit/>
          <w:trHeight w:val="388"/>
          <w:jc w:val="center"/>
        </w:trPr>
        <w:tc>
          <w:tcPr>
            <w:tcW w:w="1002" w:type="pct"/>
            <w:gridSpan w:val="2"/>
            <w:vMerge/>
            <w:shd w:val="clear" w:color="auto" w:fill="F2F2F2" w:themeFill="background1" w:themeFillShade="F2"/>
          </w:tcPr>
          <w:p w14:paraId="308F3719" w14:textId="77777777" w:rsidR="00A01275" w:rsidRPr="00857617" w:rsidRDefault="00A01275" w:rsidP="00A01275">
            <w:pPr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1" w:type="pct"/>
            <w:gridSpan w:val="2"/>
            <w:vMerge w:val="restart"/>
            <w:shd w:val="clear" w:color="auto" w:fill="EAF1DD" w:themeFill="accent3" w:themeFillTint="33"/>
          </w:tcPr>
          <w:p w14:paraId="5248CA96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Recursos clave</w:t>
            </w:r>
          </w:p>
          <w:p w14:paraId="0141828B" w14:textId="011DC7A5" w:rsidR="00A01275" w:rsidRPr="00857617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0" w:type="pct"/>
            <w:vMerge/>
            <w:shd w:val="clear" w:color="auto" w:fill="FDE9D9" w:themeFill="accent6" w:themeFillTint="33"/>
          </w:tcPr>
          <w:p w14:paraId="4939B469" w14:textId="77777777" w:rsidR="00A01275" w:rsidRPr="00857617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</w:p>
        </w:tc>
        <w:tc>
          <w:tcPr>
            <w:tcW w:w="1000" w:type="pct"/>
            <w:gridSpan w:val="2"/>
            <w:vMerge w:val="restart"/>
            <w:shd w:val="clear" w:color="auto" w:fill="EAF1DD" w:themeFill="accent3" w:themeFillTint="33"/>
          </w:tcPr>
          <w:p w14:paraId="22614EA0" w14:textId="77777777" w:rsidR="00A01275" w:rsidRPr="00B77571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B77571">
              <w:rPr>
                <w:b/>
                <w:bCs/>
                <w:sz w:val="20"/>
                <w:szCs w:val="16"/>
                <w:lang w:val="es-419"/>
              </w:rPr>
              <w:t>Canales de relación</w:t>
            </w:r>
          </w:p>
          <w:p w14:paraId="45CAF68A" w14:textId="27C79052" w:rsidR="00A01275" w:rsidRPr="00B77571" w:rsidRDefault="00A01275" w:rsidP="0051521B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>
              <w:rPr>
                <w:sz w:val="20"/>
                <w:szCs w:val="16"/>
                <w:lang w:val="es-419"/>
              </w:rPr>
              <w:t>.</w:t>
            </w:r>
          </w:p>
        </w:tc>
        <w:tc>
          <w:tcPr>
            <w:tcW w:w="997" w:type="pct"/>
            <w:gridSpan w:val="2"/>
            <w:vMerge/>
            <w:shd w:val="clear" w:color="auto" w:fill="F2F2F2" w:themeFill="background1" w:themeFillShade="F2"/>
          </w:tcPr>
          <w:p w14:paraId="1660DBA2" w14:textId="77777777" w:rsidR="00A01275" w:rsidRPr="00857617" w:rsidRDefault="00A01275" w:rsidP="00A01275">
            <w:pPr>
              <w:jc w:val="left"/>
              <w:rPr>
                <w:sz w:val="20"/>
                <w:szCs w:val="16"/>
                <w:lang w:val="es-419"/>
              </w:rPr>
            </w:pPr>
          </w:p>
        </w:tc>
      </w:tr>
      <w:tr w:rsidR="00A01275" w:rsidRPr="00857617" w14:paraId="24328C98" w14:textId="77777777" w:rsidTr="00A866AB">
        <w:trPr>
          <w:cantSplit/>
          <w:trHeight w:val="2343"/>
          <w:jc w:val="center"/>
        </w:trPr>
        <w:tc>
          <w:tcPr>
            <w:tcW w:w="1002" w:type="pct"/>
            <w:gridSpan w:val="2"/>
            <w:vMerge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25147796" w14:textId="77777777" w:rsidR="00A01275" w:rsidRPr="00857617" w:rsidRDefault="00A01275" w:rsidP="00A01275">
            <w:pPr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1" w:type="pct"/>
            <w:gridSpan w:val="2"/>
            <w:vMerge/>
            <w:tcBorders>
              <w:bottom w:val="double" w:sz="4" w:space="0" w:color="7F7F7F" w:themeColor="text1" w:themeTint="80"/>
            </w:tcBorders>
            <w:shd w:val="clear" w:color="auto" w:fill="EAF1DD" w:themeFill="accent3" w:themeFillTint="33"/>
          </w:tcPr>
          <w:p w14:paraId="1D3C702A" w14:textId="77777777" w:rsidR="00A01275" w:rsidRPr="00857617" w:rsidRDefault="00A01275" w:rsidP="00A01275">
            <w:pPr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0" w:type="pct"/>
            <w:tcBorders>
              <w:bottom w:val="double" w:sz="4" w:space="0" w:color="7F7F7F" w:themeColor="text1" w:themeTint="80"/>
            </w:tcBorders>
            <w:shd w:val="clear" w:color="auto" w:fill="FDE9D9" w:themeFill="accent6" w:themeFillTint="33"/>
          </w:tcPr>
          <w:p w14:paraId="650B641B" w14:textId="77777777" w:rsidR="00A01275" w:rsidRPr="00857617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857617">
              <w:rPr>
                <w:b/>
                <w:bCs/>
                <w:sz w:val="20"/>
                <w:szCs w:val="16"/>
                <w:lang w:val="es-419"/>
              </w:rPr>
              <w:t>Propuesta de valor</w:t>
            </w:r>
          </w:p>
          <w:p w14:paraId="32A7B75A" w14:textId="4664FCDD" w:rsidR="00A01275" w:rsidRPr="00857617" w:rsidRDefault="0051521B" w:rsidP="0051521B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>
              <w:rPr>
                <w:sz w:val="20"/>
                <w:szCs w:val="16"/>
                <w:lang w:val="es-419"/>
              </w:rPr>
              <w:t>.</w:t>
            </w:r>
          </w:p>
        </w:tc>
        <w:tc>
          <w:tcPr>
            <w:tcW w:w="1000" w:type="pct"/>
            <w:gridSpan w:val="2"/>
            <w:vMerge/>
            <w:tcBorders>
              <w:bottom w:val="double" w:sz="4" w:space="0" w:color="7F7F7F" w:themeColor="text1" w:themeTint="80"/>
            </w:tcBorders>
            <w:shd w:val="clear" w:color="auto" w:fill="EAF1DD" w:themeFill="accent3" w:themeFillTint="33"/>
          </w:tcPr>
          <w:p w14:paraId="6731C518" w14:textId="77777777" w:rsidR="00A01275" w:rsidRPr="00B77571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</w:p>
        </w:tc>
        <w:tc>
          <w:tcPr>
            <w:tcW w:w="997" w:type="pct"/>
            <w:gridSpan w:val="2"/>
            <w:vMerge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7B631BE8" w14:textId="77777777" w:rsidR="00A01275" w:rsidRPr="00857617" w:rsidRDefault="00A01275" w:rsidP="00A01275">
            <w:pPr>
              <w:jc w:val="left"/>
              <w:rPr>
                <w:sz w:val="20"/>
                <w:szCs w:val="16"/>
                <w:lang w:val="es-419"/>
              </w:rPr>
            </w:pPr>
          </w:p>
        </w:tc>
      </w:tr>
      <w:tr w:rsidR="00A01275" w:rsidRPr="00A01275" w14:paraId="001DAE14" w14:textId="77777777" w:rsidTr="002151E8">
        <w:trPr>
          <w:cantSplit/>
          <w:trHeight w:val="1943"/>
          <w:jc w:val="center"/>
        </w:trPr>
        <w:tc>
          <w:tcPr>
            <w:tcW w:w="667" w:type="pct"/>
            <w:shd w:val="clear" w:color="auto" w:fill="F2DBDB" w:themeFill="accent2" w:themeFillTint="33"/>
          </w:tcPr>
          <w:p w14:paraId="446A8425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Costos económicos</w:t>
            </w:r>
          </w:p>
          <w:p w14:paraId="5B198E4C" w14:textId="64E94187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667" w:type="pct"/>
            <w:gridSpan w:val="2"/>
            <w:shd w:val="clear" w:color="auto" w:fill="F2DBDB" w:themeFill="accent2" w:themeFillTint="33"/>
          </w:tcPr>
          <w:p w14:paraId="02E29072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Costos sociales</w:t>
            </w:r>
          </w:p>
          <w:p w14:paraId="7E74E0DB" w14:textId="3171A8B0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669" w:type="pct"/>
            <w:shd w:val="clear" w:color="auto" w:fill="F2DBDB" w:themeFill="accent2" w:themeFillTint="33"/>
          </w:tcPr>
          <w:p w14:paraId="56F82A9E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Costos ambientales</w:t>
            </w:r>
          </w:p>
          <w:p w14:paraId="20BED057" w14:textId="36228EC5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1000" w:type="pct"/>
            <w:shd w:val="clear" w:color="auto" w:fill="FDE9D9" w:themeFill="accent6" w:themeFillTint="33"/>
          </w:tcPr>
          <w:p w14:paraId="3900BDAE" w14:textId="6C797D2C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Métricas de impacto</w:t>
            </w:r>
          </w:p>
          <w:p w14:paraId="534B5D0A" w14:textId="77777777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666" w:type="pct"/>
            <w:shd w:val="clear" w:color="auto" w:fill="DBE5F1" w:themeFill="accent1" w:themeFillTint="33"/>
          </w:tcPr>
          <w:p w14:paraId="7674A287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Beneficios económicos</w:t>
            </w:r>
          </w:p>
          <w:p w14:paraId="3584B826" w14:textId="31371F7A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666" w:type="pct"/>
            <w:gridSpan w:val="2"/>
            <w:shd w:val="clear" w:color="auto" w:fill="DBE5F1" w:themeFill="accent1" w:themeFillTint="33"/>
          </w:tcPr>
          <w:p w14:paraId="5F0C8FBC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Beneficios sociales</w:t>
            </w:r>
          </w:p>
          <w:p w14:paraId="3F996D3C" w14:textId="02BB5CBE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  <w:tc>
          <w:tcPr>
            <w:tcW w:w="665" w:type="pct"/>
            <w:shd w:val="clear" w:color="auto" w:fill="DBE5F1" w:themeFill="accent1" w:themeFillTint="33"/>
          </w:tcPr>
          <w:p w14:paraId="29466EA1" w14:textId="77777777" w:rsidR="00A01275" w:rsidRPr="00A01275" w:rsidRDefault="00A01275" w:rsidP="00A01275">
            <w:pPr>
              <w:jc w:val="left"/>
              <w:rPr>
                <w:b/>
                <w:bCs/>
                <w:sz w:val="20"/>
                <w:szCs w:val="16"/>
                <w:lang w:val="es-419"/>
              </w:rPr>
            </w:pPr>
            <w:r w:rsidRPr="00A01275">
              <w:rPr>
                <w:b/>
                <w:bCs/>
                <w:sz w:val="20"/>
                <w:szCs w:val="16"/>
                <w:lang w:val="es-419"/>
              </w:rPr>
              <w:t>Beneficios ambientales</w:t>
            </w:r>
          </w:p>
          <w:p w14:paraId="0D3D34C2" w14:textId="6D48EE82" w:rsidR="00A01275" w:rsidRPr="00A01275" w:rsidRDefault="00A01275" w:rsidP="00A01275">
            <w:pPr>
              <w:pStyle w:val="Prrafodelista"/>
              <w:numPr>
                <w:ilvl w:val="0"/>
                <w:numId w:val="89"/>
              </w:numPr>
              <w:ind w:left="164" w:hanging="131"/>
              <w:jc w:val="left"/>
              <w:rPr>
                <w:sz w:val="20"/>
                <w:szCs w:val="16"/>
                <w:lang w:val="es-419"/>
              </w:rPr>
            </w:pPr>
          </w:p>
        </w:tc>
      </w:tr>
    </w:tbl>
    <w:p w14:paraId="16637AC4" w14:textId="77777777" w:rsidR="0001414A" w:rsidRPr="0001414A" w:rsidRDefault="0001414A" w:rsidP="0001414A">
      <w:pPr>
        <w:rPr>
          <w:lang w:val="es-419"/>
        </w:rPr>
      </w:pPr>
    </w:p>
    <w:sectPr w:rsidR="0001414A" w:rsidRPr="0001414A" w:rsidSect="007B4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993" w:right="1080" w:bottom="1440" w:left="108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A71D" w14:textId="77777777" w:rsidR="00D45F01" w:rsidRDefault="00D45F01" w:rsidP="009B6F57">
      <w:r>
        <w:separator/>
      </w:r>
    </w:p>
  </w:endnote>
  <w:endnote w:type="continuationSeparator" w:id="0">
    <w:p w14:paraId="7C5CB358" w14:textId="77777777" w:rsidR="00D45F01" w:rsidRDefault="00D45F01" w:rsidP="009B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492A" w14:textId="77777777" w:rsidR="00021770" w:rsidRDefault="000217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73EA" w14:textId="5BAE9F93" w:rsidR="008346AA" w:rsidRDefault="008346AA" w:rsidP="00315F59">
    <w:pPr>
      <w:pBdr>
        <w:top w:val="single" w:sz="4" w:space="1" w:color="003399"/>
      </w:pBdr>
      <w:ind w:right="51"/>
      <w:jc w:val="center"/>
      <w:rPr>
        <w:rFonts w:ascii="Agency FB" w:hAnsi="Agency FB"/>
        <w:bCs/>
        <w:color w:val="000000"/>
      </w:rPr>
    </w:pPr>
    <w:r w:rsidRPr="00D31E69">
      <w:rPr>
        <w:rFonts w:ascii="Agency FB" w:hAnsi="Agency FB"/>
        <w:b/>
        <w:bCs/>
        <w:color w:val="000000"/>
      </w:rPr>
      <w:t>ExpoConsultores</w:t>
    </w:r>
    <w:r w:rsidR="006F4DD7">
      <w:rPr>
        <w:rFonts w:ascii="Agency FB" w:hAnsi="Agency FB"/>
        <w:b/>
        <w:bCs/>
        <w:color w:val="000000"/>
      </w:rPr>
      <w:t xml:space="preserve">   </w:t>
    </w:r>
    <w:r w:rsidRPr="009B6F57">
      <w:rPr>
        <w:rFonts w:ascii="Agency FB" w:hAnsi="Agency FB"/>
        <w:bCs/>
        <w:color w:val="003399"/>
      </w:rPr>
      <w:t>•</w:t>
    </w:r>
    <w:r w:rsidR="006F4DD7">
      <w:rPr>
        <w:rFonts w:ascii="Agency FB" w:hAnsi="Agency FB"/>
        <w:bCs/>
        <w:color w:val="003399"/>
      </w:rPr>
      <w:t xml:space="preserve">  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Teléfono</w:t>
    </w:r>
    <w:r w:rsidR="006F4DD7">
      <w:rPr>
        <w:rFonts w:ascii="Agency FB" w:hAnsi="Agency FB"/>
        <w:bCs/>
        <w:color w:val="000000"/>
      </w:rPr>
      <w:t xml:space="preserve"> </w:t>
    </w:r>
    <w:r w:rsidRPr="00A93481">
      <w:rPr>
        <w:rFonts w:ascii="Agency FB" w:hAnsi="Agency FB"/>
        <w:bCs/>
        <w:color w:val="000000"/>
      </w:rPr>
      <w:t>+5</w:t>
    </w:r>
    <w:r>
      <w:rPr>
        <w:rFonts w:ascii="Agency FB" w:hAnsi="Agency FB"/>
        <w:bCs/>
        <w:color w:val="000000"/>
      </w:rPr>
      <w:t>6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9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4539-4954</w:t>
    </w:r>
    <w:r w:rsidR="006F4DD7">
      <w:rPr>
        <w:rFonts w:ascii="Agency FB" w:hAnsi="Agency FB"/>
        <w:bCs/>
        <w:color w:val="000000"/>
      </w:rPr>
      <w:t xml:space="preserve">   </w:t>
    </w:r>
    <w:r w:rsidRPr="009B6F57">
      <w:rPr>
        <w:rFonts w:ascii="Agency FB" w:hAnsi="Agency FB"/>
        <w:bCs/>
        <w:color w:val="003399"/>
      </w:rPr>
      <w:t>•</w:t>
    </w:r>
    <w:r w:rsidR="006F4DD7">
      <w:rPr>
        <w:rFonts w:ascii="Agency FB" w:hAnsi="Agency FB"/>
        <w:bCs/>
        <w:color w:val="003399"/>
      </w:rPr>
      <w:t xml:space="preserve">  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Santiago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de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Chile</w:t>
    </w:r>
    <w:r w:rsidR="006F4DD7">
      <w:rPr>
        <w:rFonts w:ascii="Agency FB" w:hAnsi="Agency FB"/>
        <w:bCs/>
        <w:color w:val="000000"/>
      </w:rPr>
      <w:t xml:space="preserve"> </w:t>
    </w:r>
  </w:p>
  <w:p w14:paraId="59B3D67C" w14:textId="526C0B15" w:rsidR="008346AA" w:rsidRPr="00315F59" w:rsidRDefault="008346AA" w:rsidP="00315F59">
    <w:pPr>
      <w:spacing w:before="0"/>
      <w:ind w:right="51"/>
      <w:jc w:val="center"/>
      <w:rPr>
        <w:rFonts w:ascii="Agency FB" w:hAnsi="Agency FB"/>
        <w:bCs/>
        <w:color w:val="000000"/>
      </w:rPr>
    </w:pPr>
    <w:r>
      <w:rPr>
        <w:rFonts w:ascii="Agency FB" w:hAnsi="Agency FB"/>
        <w:bCs/>
        <w:color w:val="000000"/>
      </w:rPr>
      <w:t>contacto@expoconsultores.com</w:t>
    </w:r>
    <w:r w:rsidR="006F4DD7">
      <w:rPr>
        <w:rFonts w:ascii="Agency FB" w:hAnsi="Agency FB"/>
        <w:bCs/>
        <w:color w:val="000000"/>
      </w:rPr>
      <w:t xml:space="preserve">   </w:t>
    </w:r>
    <w:r w:rsidRPr="009B6F57">
      <w:rPr>
        <w:rFonts w:ascii="Agency FB" w:hAnsi="Agency FB"/>
        <w:bCs/>
        <w:color w:val="003399"/>
      </w:rPr>
      <w:t>•</w:t>
    </w:r>
    <w:r w:rsidR="006F4DD7">
      <w:rPr>
        <w:rFonts w:ascii="Agency FB" w:hAnsi="Agency FB"/>
        <w:bCs/>
        <w:color w:val="003399"/>
      </w:rPr>
      <w:t xml:space="preserve">  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www.expoconsultores.cl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334C" w14:textId="76710D48" w:rsidR="008346AA" w:rsidRDefault="008346AA" w:rsidP="004116A2">
    <w:pPr>
      <w:pBdr>
        <w:top w:val="single" w:sz="4" w:space="1" w:color="003399"/>
      </w:pBdr>
      <w:ind w:right="51"/>
      <w:jc w:val="center"/>
      <w:rPr>
        <w:rFonts w:ascii="Agency FB" w:hAnsi="Agency FB"/>
        <w:bCs/>
        <w:color w:val="000000"/>
      </w:rPr>
    </w:pPr>
    <w:r w:rsidRPr="00D31E69">
      <w:rPr>
        <w:rFonts w:ascii="Agency FB" w:hAnsi="Agency FB"/>
        <w:b/>
        <w:bCs/>
        <w:color w:val="000000"/>
      </w:rPr>
      <w:t>ExpoConsultores</w:t>
    </w:r>
    <w:r w:rsidR="006F4DD7">
      <w:rPr>
        <w:rFonts w:ascii="Agency FB" w:hAnsi="Agency FB"/>
        <w:b/>
        <w:bCs/>
        <w:color w:val="000000"/>
      </w:rPr>
      <w:t xml:space="preserve">   </w:t>
    </w:r>
    <w:r w:rsidRPr="009B6F57">
      <w:rPr>
        <w:rFonts w:ascii="Agency FB" w:hAnsi="Agency FB"/>
        <w:bCs/>
        <w:color w:val="003399"/>
      </w:rPr>
      <w:t>•</w:t>
    </w:r>
    <w:r w:rsidR="006F4DD7">
      <w:rPr>
        <w:rFonts w:ascii="Agency FB" w:hAnsi="Agency FB"/>
        <w:bCs/>
        <w:color w:val="003399"/>
      </w:rPr>
      <w:t xml:space="preserve">  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Teléfono</w:t>
    </w:r>
    <w:r w:rsidR="006F4DD7">
      <w:rPr>
        <w:rFonts w:ascii="Agency FB" w:hAnsi="Agency FB"/>
        <w:bCs/>
        <w:color w:val="000000"/>
      </w:rPr>
      <w:t xml:space="preserve"> </w:t>
    </w:r>
    <w:r w:rsidRPr="00A93481">
      <w:rPr>
        <w:rFonts w:ascii="Agency FB" w:hAnsi="Agency FB"/>
        <w:bCs/>
        <w:color w:val="000000"/>
      </w:rPr>
      <w:t>+5</w:t>
    </w:r>
    <w:r>
      <w:rPr>
        <w:rFonts w:ascii="Agency FB" w:hAnsi="Agency FB"/>
        <w:bCs/>
        <w:color w:val="000000"/>
      </w:rPr>
      <w:t>6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9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4539-4954</w:t>
    </w:r>
    <w:r w:rsidR="006F4DD7">
      <w:rPr>
        <w:rFonts w:ascii="Agency FB" w:hAnsi="Agency FB"/>
        <w:bCs/>
        <w:color w:val="000000"/>
      </w:rPr>
      <w:t xml:space="preserve">   </w:t>
    </w:r>
    <w:r w:rsidRPr="009B6F57">
      <w:rPr>
        <w:rFonts w:ascii="Agency FB" w:hAnsi="Agency FB"/>
        <w:bCs/>
        <w:color w:val="003399"/>
      </w:rPr>
      <w:t>•</w:t>
    </w:r>
    <w:r w:rsidR="006F4DD7">
      <w:rPr>
        <w:rFonts w:ascii="Agency FB" w:hAnsi="Agency FB"/>
        <w:bCs/>
        <w:color w:val="003399"/>
      </w:rPr>
      <w:t xml:space="preserve">  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Santiago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de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Chile</w:t>
    </w:r>
    <w:r w:rsidR="006F4DD7">
      <w:rPr>
        <w:rFonts w:ascii="Agency FB" w:hAnsi="Agency FB"/>
        <w:bCs/>
        <w:color w:val="000000"/>
      </w:rPr>
      <w:t xml:space="preserve"> </w:t>
    </w:r>
  </w:p>
  <w:p w14:paraId="2526CFA7" w14:textId="2EF73FD4" w:rsidR="008346AA" w:rsidRDefault="008346AA" w:rsidP="004838A6">
    <w:pPr>
      <w:spacing w:before="0"/>
      <w:ind w:right="51"/>
      <w:jc w:val="center"/>
      <w:rPr>
        <w:rFonts w:ascii="Agency FB" w:hAnsi="Agency FB"/>
        <w:bCs/>
        <w:color w:val="000000"/>
      </w:rPr>
    </w:pPr>
    <w:r>
      <w:rPr>
        <w:rFonts w:ascii="Agency FB" w:hAnsi="Agency FB"/>
        <w:bCs/>
        <w:color w:val="000000"/>
      </w:rPr>
      <w:t>contacto@expoconsultores.com</w:t>
    </w:r>
    <w:r w:rsidR="006F4DD7">
      <w:rPr>
        <w:rFonts w:ascii="Agency FB" w:hAnsi="Agency FB"/>
        <w:bCs/>
        <w:color w:val="000000"/>
      </w:rPr>
      <w:t xml:space="preserve">   </w:t>
    </w:r>
    <w:r w:rsidRPr="009B6F57">
      <w:rPr>
        <w:rFonts w:ascii="Agency FB" w:hAnsi="Agency FB"/>
        <w:bCs/>
        <w:color w:val="003399"/>
      </w:rPr>
      <w:t>•</w:t>
    </w:r>
    <w:r w:rsidR="006F4DD7">
      <w:rPr>
        <w:rFonts w:ascii="Agency FB" w:hAnsi="Agency FB"/>
        <w:bCs/>
        <w:color w:val="003399"/>
      </w:rPr>
      <w:t xml:space="preserve">  </w:t>
    </w:r>
    <w:r w:rsidR="006F4DD7">
      <w:rPr>
        <w:rFonts w:ascii="Agency FB" w:hAnsi="Agency FB"/>
        <w:bCs/>
        <w:color w:val="000000"/>
      </w:rPr>
      <w:t xml:space="preserve"> </w:t>
    </w:r>
    <w:r>
      <w:rPr>
        <w:rFonts w:ascii="Agency FB" w:hAnsi="Agency FB"/>
        <w:bCs/>
        <w:color w:val="000000"/>
      </w:rPr>
      <w:t>www.expoconsultores.cl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7729" w14:textId="77777777" w:rsidR="00D45F01" w:rsidRDefault="00D45F01" w:rsidP="009B6F57">
      <w:r>
        <w:separator/>
      </w:r>
    </w:p>
  </w:footnote>
  <w:footnote w:type="continuationSeparator" w:id="0">
    <w:p w14:paraId="26EF694A" w14:textId="77777777" w:rsidR="00D45F01" w:rsidRDefault="00D45F01" w:rsidP="009B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CE" w14:textId="77777777" w:rsidR="00021770" w:rsidRDefault="00021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F379" w14:textId="6FF662AF" w:rsidR="008346AA" w:rsidRPr="00205E8F" w:rsidRDefault="008346AA" w:rsidP="00205E8F">
    <w:pPr>
      <w:pStyle w:val="Encabezado"/>
      <w:jc w:val="right"/>
      <w:rPr>
        <w:color w:val="404040" w:themeColor="text1" w:themeTint="BF"/>
        <w:sz w:val="20"/>
      </w:rPr>
    </w:pPr>
    <w:r w:rsidRPr="00205E8F">
      <w:rPr>
        <w:color w:val="404040" w:themeColor="text1" w:themeTint="BF"/>
        <w:sz w:val="20"/>
      </w:rPr>
      <w:t>Página</w:t>
    </w:r>
    <w:r w:rsidR="006F4DD7">
      <w:rPr>
        <w:color w:val="404040" w:themeColor="text1" w:themeTint="BF"/>
        <w:sz w:val="20"/>
      </w:rPr>
      <w:t xml:space="preserve"> </w:t>
    </w:r>
    <w:r w:rsidRPr="00205E8F">
      <w:rPr>
        <w:color w:val="404040" w:themeColor="text1" w:themeTint="BF"/>
        <w:sz w:val="20"/>
      </w:rPr>
      <w:fldChar w:fldCharType="begin"/>
    </w:r>
    <w:r w:rsidRPr="00205E8F">
      <w:rPr>
        <w:color w:val="404040" w:themeColor="text1" w:themeTint="BF"/>
        <w:sz w:val="20"/>
      </w:rPr>
      <w:instrText xml:space="preserve"> PAGE   \* MERGEFORMAT </w:instrText>
    </w:r>
    <w:r w:rsidRPr="00205E8F">
      <w:rPr>
        <w:color w:val="404040" w:themeColor="text1" w:themeTint="BF"/>
        <w:sz w:val="20"/>
      </w:rPr>
      <w:fldChar w:fldCharType="separate"/>
    </w:r>
    <w:r w:rsidR="005478B6">
      <w:rPr>
        <w:noProof/>
        <w:color w:val="404040" w:themeColor="text1" w:themeTint="BF"/>
        <w:sz w:val="20"/>
      </w:rPr>
      <w:t>4</w:t>
    </w:r>
    <w:r w:rsidRPr="00205E8F">
      <w:rPr>
        <w:color w:val="404040" w:themeColor="text1" w:themeTint="BF"/>
        <w:sz w:val="20"/>
      </w:rPr>
      <w:fldChar w:fldCharType="end"/>
    </w:r>
    <w:r w:rsidR="006F4DD7">
      <w:rPr>
        <w:color w:val="404040" w:themeColor="text1" w:themeTint="BF"/>
        <w:sz w:val="20"/>
      </w:rPr>
      <w:t xml:space="preserve"> </w:t>
    </w:r>
    <w:r w:rsidRPr="00205E8F">
      <w:rPr>
        <w:color w:val="404040" w:themeColor="text1" w:themeTint="BF"/>
        <w:sz w:val="20"/>
      </w:rPr>
      <w:t>de</w:t>
    </w:r>
    <w:r w:rsidR="006F4DD7">
      <w:rPr>
        <w:color w:val="404040" w:themeColor="text1" w:themeTint="BF"/>
        <w:sz w:val="20"/>
      </w:rPr>
      <w:t xml:space="preserve"> </w:t>
    </w:r>
    <w:r w:rsidRPr="00205E8F">
      <w:rPr>
        <w:color w:val="404040" w:themeColor="text1" w:themeTint="BF"/>
        <w:sz w:val="20"/>
      </w:rPr>
      <w:fldChar w:fldCharType="begin"/>
    </w:r>
    <w:r w:rsidRPr="00205E8F">
      <w:rPr>
        <w:color w:val="404040" w:themeColor="text1" w:themeTint="BF"/>
        <w:sz w:val="20"/>
      </w:rPr>
      <w:instrText xml:space="preserve"> NUMPAGES   \* MERGEFORMAT </w:instrText>
    </w:r>
    <w:r w:rsidRPr="00205E8F">
      <w:rPr>
        <w:color w:val="404040" w:themeColor="text1" w:themeTint="BF"/>
        <w:sz w:val="20"/>
      </w:rPr>
      <w:fldChar w:fldCharType="separate"/>
    </w:r>
    <w:r w:rsidR="005478B6">
      <w:rPr>
        <w:noProof/>
        <w:color w:val="404040" w:themeColor="text1" w:themeTint="BF"/>
        <w:sz w:val="20"/>
      </w:rPr>
      <w:t>5</w:t>
    </w:r>
    <w:r w:rsidRPr="00205E8F">
      <w:rPr>
        <w:color w:val="404040" w:themeColor="text1" w:themeTint="BF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A9CB" w14:textId="77777777" w:rsidR="008346AA" w:rsidRDefault="008346AA" w:rsidP="00FF5A30">
    <w:pPr>
      <w:pStyle w:val="Encabezado"/>
      <w:spacing w:line="200" w:lineRule="exact"/>
      <w:rPr>
        <w:rFonts w:ascii="Agency FB" w:hAnsi="Agency FB"/>
        <w:bCs/>
        <w:color w:val="000000"/>
        <w:sz w:val="20"/>
      </w:rPr>
    </w:pPr>
    <w:r>
      <w:rPr>
        <w:rFonts w:ascii="Agency FB" w:hAnsi="Agency FB"/>
        <w:bCs/>
        <w:noProof/>
        <w:color w:val="000000"/>
        <w:sz w:val="20"/>
        <w:lang w:val="es-ES"/>
      </w:rPr>
      <w:drawing>
        <wp:anchor distT="0" distB="0" distL="114300" distR="114300" simplePos="0" relativeHeight="251659264" behindDoc="0" locked="0" layoutInCell="1" allowOverlap="1" wp14:anchorId="0C65F51C" wp14:editId="3E78E35A">
          <wp:simplePos x="0" y="0"/>
          <wp:positionH relativeFrom="column">
            <wp:posOffset>-51435</wp:posOffset>
          </wp:positionH>
          <wp:positionV relativeFrom="paragraph">
            <wp:posOffset>-88265</wp:posOffset>
          </wp:positionV>
          <wp:extent cx="1620000" cy="543857"/>
          <wp:effectExtent l="0" t="0" r="0" b="0"/>
          <wp:wrapNone/>
          <wp:docPr id="864837778" name="Imagen 86483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 soluciones en marketing digital sf colo - pe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43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810"/>
    <w:multiLevelType w:val="multilevel"/>
    <w:tmpl w:val="FFC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13CBB"/>
    <w:multiLevelType w:val="multilevel"/>
    <w:tmpl w:val="35F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697C"/>
    <w:multiLevelType w:val="multilevel"/>
    <w:tmpl w:val="EF62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D0833"/>
    <w:multiLevelType w:val="multilevel"/>
    <w:tmpl w:val="9EA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86B54"/>
    <w:multiLevelType w:val="multilevel"/>
    <w:tmpl w:val="660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2F1DFB"/>
    <w:multiLevelType w:val="multilevel"/>
    <w:tmpl w:val="DFC4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B819C7"/>
    <w:multiLevelType w:val="multilevel"/>
    <w:tmpl w:val="247A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D1A4E"/>
    <w:multiLevelType w:val="hybridMultilevel"/>
    <w:tmpl w:val="BC22EAAA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B7A0468"/>
    <w:multiLevelType w:val="multilevel"/>
    <w:tmpl w:val="740E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A3397"/>
    <w:multiLevelType w:val="multilevel"/>
    <w:tmpl w:val="ECC0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E07CD0"/>
    <w:multiLevelType w:val="multilevel"/>
    <w:tmpl w:val="371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6778C4"/>
    <w:multiLevelType w:val="multilevel"/>
    <w:tmpl w:val="6FF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B30D5"/>
    <w:multiLevelType w:val="multilevel"/>
    <w:tmpl w:val="3A1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37005D"/>
    <w:multiLevelType w:val="multilevel"/>
    <w:tmpl w:val="620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6012EA"/>
    <w:multiLevelType w:val="multilevel"/>
    <w:tmpl w:val="323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ED311D"/>
    <w:multiLevelType w:val="multilevel"/>
    <w:tmpl w:val="E6B2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0C5F42"/>
    <w:multiLevelType w:val="multilevel"/>
    <w:tmpl w:val="4350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AD6BA4"/>
    <w:multiLevelType w:val="multilevel"/>
    <w:tmpl w:val="73A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C64F35"/>
    <w:multiLevelType w:val="multilevel"/>
    <w:tmpl w:val="DAB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A53D00"/>
    <w:multiLevelType w:val="multilevel"/>
    <w:tmpl w:val="B41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64513F"/>
    <w:multiLevelType w:val="multilevel"/>
    <w:tmpl w:val="4B5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BE2CC9"/>
    <w:multiLevelType w:val="hybridMultilevel"/>
    <w:tmpl w:val="9BDA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65490"/>
    <w:multiLevelType w:val="multilevel"/>
    <w:tmpl w:val="9DF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A0368D"/>
    <w:multiLevelType w:val="multilevel"/>
    <w:tmpl w:val="E7B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1809C4"/>
    <w:multiLevelType w:val="multilevel"/>
    <w:tmpl w:val="C650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7F7EE5"/>
    <w:multiLevelType w:val="multilevel"/>
    <w:tmpl w:val="D8F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EF4123"/>
    <w:multiLevelType w:val="multilevel"/>
    <w:tmpl w:val="29D2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1B2404"/>
    <w:multiLevelType w:val="multilevel"/>
    <w:tmpl w:val="E17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2C0372"/>
    <w:multiLevelType w:val="multilevel"/>
    <w:tmpl w:val="AA7A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4534F2"/>
    <w:multiLevelType w:val="multilevel"/>
    <w:tmpl w:val="C258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AB34A2C"/>
    <w:multiLevelType w:val="multilevel"/>
    <w:tmpl w:val="62A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AC046C5"/>
    <w:multiLevelType w:val="multilevel"/>
    <w:tmpl w:val="5CE8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75518C"/>
    <w:multiLevelType w:val="multilevel"/>
    <w:tmpl w:val="3BBE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E920B7"/>
    <w:multiLevelType w:val="multilevel"/>
    <w:tmpl w:val="8AD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3911CE"/>
    <w:multiLevelType w:val="multilevel"/>
    <w:tmpl w:val="8CF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B47565"/>
    <w:multiLevelType w:val="hybridMultilevel"/>
    <w:tmpl w:val="F2961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6C4B95"/>
    <w:multiLevelType w:val="multilevel"/>
    <w:tmpl w:val="BD6E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8F00E6"/>
    <w:multiLevelType w:val="hybridMultilevel"/>
    <w:tmpl w:val="0F384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B65ABD"/>
    <w:multiLevelType w:val="multilevel"/>
    <w:tmpl w:val="991E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4C655E9"/>
    <w:multiLevelType w:val="multilevel"/>
    <w:tmpl w:val="16E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5595BA8"/>
    <w:multiLevelType w:val="multilevel"/>
    <w:tmpl w:val="22A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8D0FC3"/>
    <w:multiLevelType w:val="multilevel"/>
    <w:tmpl w:val="B88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6BD2657"/>
    <w:multiLevelType w:val="multilevel"/>
    <w:tmpl w:val="FDB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B4261A"/>
    <w:multiLevelType w:val="multilevel"/>
    <w:tmpl w:val="E4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7C841C9"/>
    <w:multiLevelType w:val="multilevel"/>
    <w:tmpl w:val="1414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D466A77"/>
    <w:multiLevelType w:val="multilevel"/>
    <w:tmpl w:val="54E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D6B6DA4"/>
    <w:multiLevelType w:val="multilevel"/>
    <w:tmpl w:val="4B02F6EA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3EDC34E8"/>
    <w:multiLevelType w:val="multilevel"/>
    <w:tmpl w:val="C75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BE27FE"/>
    <w:multiLevelType w:val="hybridMultilevel"/>
    <w:tmpl w:val="CE8431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F414E0"/>
    <w:multiLevelType w:val="multilevel"/>
    <w:tmpl w:val="EF02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5157B37"/>
    <w:multiLevelType w:val="hybridMultilevel"/>
    <w:tmpl w:val="73D6504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9B387A"/>
    <w:multiLevelType w:val="multilevel"/>
    <w:tmpl w:val="AAB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CAD4E30"/>
    <w:multiLevelType w:val="multilevel"/>
    <w:tmpl w:val="86F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74649B"/>
    <w:multiLevelType w:val="multilevel"/>
    <w:tmpl w:val="A64C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FC33845"/>
    <w:multiLevelType w:val="multilevel"/>
    <w:tmpl w:val="323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FE838DA"/>
    <w:multiLevelType w:val="multilevel"/>
    <w:tmpl w:val="323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305EA9"/>
    <w:multiLevelType w:val="multilevel"/>
    <w:tmpl w:val="6DD8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1684B2E"/>
    <w:multiLevelType w:val="multilevel"/>
    <w:tmpl w:val="AE2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796649"/>
    <w:multiLevelType w:val="multilevel"/>
    <w:tmpl w:val="8E0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3674D76"/>
    <w:multiLevelType w:val="multilevel"/>
    <w:tmpl w:val="B94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41C7008"/>
    <w:multiLevelType w:val="multilevel"/>
    <w:tmpl w:val="4D20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32390E"/>
    <w:multiLevelType w:val="multilevel"/>
    <w:tmpl w:val="3F8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5C7746A"/>
    <w:multiLevelType w:val="multilevel"/>
    <w:tmpl w:val="8DFE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9933642"/>
    <w:multiLevelType w:val="hybridMultilevel"/>
    <w:tmpl w:val="6E84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394339"/>
    <w:multiLevelType w:val="multilevel"/>
    <w:tmpl w:val="3628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8F2D41"/>
    <w:multiLevelType w:val="multilevel"/>
    <w:tmpl w:val="323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FBE4505"/>
    <w:multiLevelType w:val="multilevel"/>
    <w:tmpl w:val="411A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E06B0B"/>
    <w:multiLevelType w:val="multilevel"/>
    <w:tmpl w:val="BA3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2F33E8C"/>
    <w:multiLevelType w:val="hybridMultilevel"/>
    <w:tmpl w:val="957EAA1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C94BC5"/>
    <w:multiLevelType w:val="multilevel"/>
    <w:tmpl w:val="F74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62E4445"/>
    <w:multiLevelType w:val="hybridMultilevel"/>
    <w:tmpl w:val="ACD295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6A4B43"/>
    <w:multiLevelType w:val="multilevel"/>
    <w:tmpl w:val="2C1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9D14767"/>
    <w:multiLevelType w:val="multilevel"/>
    <w:tmpl w:val="DF1C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B957F29"/>
    <w:multiLevelType w:val="multilevel"/>
    <w:tmpl w:val="4C2C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C956DC8"/>
    <w:multiLevelType w:val="multilevel"/>
    <w:tmpl w:val="C748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CAA02AC"/>
    <w:multiLevelType w:val="multilevel"/>
    <w:tmpl w:val="595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D47174A"/>
    <w:multiLevelType w:val="hybridMultilevel"/>
    <w:tmpl w:val="3DE0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65246E"/>
    <w:multiLevelType w:val="multilevel"/>
    <w:tmpl w:val="B85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09D0F58"/>
    <w:multiLevelType w:val="multilevel"/>
    <w:tmpl w:val="B15E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0E8552C"/>
    <w:multiLevelType w:val="multilevel"/>
    <w:tmpl w:val="9432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A806D9"/>
    <w:multiLevelType w:val="hybridMultilevel"/>
    <w:tmpl w:val="DC86BB3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72EC26D0"/>
    <w:multiLevelType w:val="multilevel"/>
    <w:tmpl w:val="5F9A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5D663B2"/>
    <w:multiLevelType w:val="multilevel"/>
    <w:tmpl w:val="F262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5E06B89"/>
    <w:multiLevelType w:val="multilevel"/>
    <w:tmpl w:val="890E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7B644F9"/>
    <w:multiLevelType w:val="multilevel"/>
    <w:tmpl w:val="69EE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87B60F3"/>
    <w:multiLevelType w:val="multilevel"/>
    <w:tmpl w:val="1CCE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F9284F"/>
    <w:multiLevelType w:val="multilevel"/>
    <w:tmpl w:val="1CE0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A69502F"/>
    <w:multiLevelType w:val="multilevel"/>
    <w:tmpl w:val="CBFC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D6B3692"/>
    <w:multiLevelType w:val="multilevel"/>
    <w:tmpl w:val="70A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779067">
    <w:abstractNumId w:val="46"/>
  </w:num>
  <w:num w:numId="2" w16cid:durableId="1757172900">
    <w:abstractNumId w:val="35"/>
  </w:num>
  <w:num w:numId="3" w16cid:durableId="1096167629">
    <w:abstractNumId w:val="76"/>
  </w:num>
  <w:num w:numId="4" w16cid:durableId="1172334604">
    <w:abstractNumId w:val="80"/>
  </w:num>
  <w:num w:numId="5" w16cid:durableId="1701470323">
    <w:abstractNumId w:val="63"/>
  </w:num>
  <w:num w:numId="6" w16cid:durableId="991526025">
    <w:abstractNumId w:val="36"/>
  </w:num>
  <w:num w:numId="7" w16cid:durableId="1264605337">
    <w:abstractNumId w:val="15"/>
  </w:num>
  <w:num w:numId="8" w16cid:durableId="347759993">
    <w:abstractNumId w:val="86"/>
  </w:num>
  <w:num w:numId="9" w16cid:durableId="307132194">
    <w:abstractNumId w:val="73"/>
  </w:num>
  <w:num w:numId="10" w16cid:durableId="1911648723">
    <w:abstractNumId w:val="58"/>
  </w:num>
  <w:num w:numId="11" w16cid:durableId="241184597">
    <w:abstractNumId w:val="49"/>
  </w:num>
  <w:num w:numId="12" w16cid:durableId="1678650045">
    <w:abstractNumId w:val="18"/>
  </w:num>
  <w:num w:numId="13" w16cid:durableId="1017774178">
    <w:abstractNumId w:val="41"/>
  </w:num>
  <w:num w:numId="14" w16cid:durableId="1933584671">
    <w:abstractNumId w:val="33"/>
  </w:num>
  <w:num w:numId="15" w16cid:durableId="1269855694">
    <w:abstractNumId w:val="71"/>
  </w:num>
  <w:num w:numId="16" w16cid:durableId="1875343732">
    <w:abstractNumId w:val="43"/>
  </w:num>
  <w:num w:numId="17" w16cid:durableId="720055662">
    <w:abstractNumId w:val="2"/>
  </w:num>
  <w:num w:numId="18" w16cid:durableId="1079598477">
    <w:abstractNumId w:val="67"/>
  </w:num>
  <w:num w:numId="19" w16cid:durableId="1569682202">
    <w:abstractNumId w:val="51"/>
  </w:num>
  <w:num w:numId="20" w16cid:durableId="1120608998">
    <w:abstractNumId w:val="19"/>
  </w:num>
  <w:num w:numId="21" w16cid:durableId="977226867">
    <w:abstractNumId w:val="83"/>
  </w:num>
  <w:num w:numId="22" w16cid:durableId="1743454895">
    <w:abstractNumId w:val="17"/>
  </w:num>
  <w:num w:numId="23" w16cid:durableId="385376223">
    <w:abstractNumId w:val="42"/>
  </w:num>
  <w:num w:numId="24" w16cid:durableId="1783261410">
    <w:abstractNumId w:val="4"/>
  </w:num>
  <w:num w:numId="25" w16cid:durableId="1970893923">
    <w:abstractNumId w:val="77"/>
  </w:num>
  <w:num w:numId="26" w16cid:durableId="787050393">
    <w:abstractNumId w:val="40"/>
  </w:num>
  <w:num w:numId="27" w16cid:durableId="1709455821">
    <w:abstractNumId w:val="27"/>
  </w:num>
  <w:num w:numId="28" w16cid:durableId="1696886802">
    <w:abstractNumId w:val="56"/>
  </w:num>
  <w:num w:numId="29" w16cid:durableId="1702047337">
    <w:abstractNumId w:val="9"/>
  </w:num>
  <w:num w:numId="30" w16cid:durableId="1866093274">
    <w:abstractNumId w:val="62"/>
  </w:num>
  <w:num w:numId="31" w16cid:durableId="1466655660">
    <w:abstractNumId w:val="52"/>
  </w:num>
  <w:num w:numId="32" w16cid:durableId="693580074">
    <w:abstractNumId w:val="69"/>
  </w:num>
  <w:num w:numId="33" w16cid:durableId="369038041">
    <w:abstractNumId w:val="54"/>
  </w:num>
  <w:num w:numId="34" w16cid:durableId="1627614869">
    <w:abstractNumId w:val="65"/>
  </w:num>
  <w:num w:numId="35" w16cid:durableId="1766922478">
    <w:abstractNumId w:val="14"/>
  </w:num>
  <w:num w:numId="36" w16cid:durableId="1229223957">
    <w:abstractNumId w:val="24"/>
  </w:num>
  <w:num w:numId="37" w16cid:durableId="1417510098">
    <w:abstractNumId w:val="47"/>
  </w:num>
  <w:num w:numId="38" w16cid:durableId="1017460466">
    <w:abstractNumId w:val="32"/>
  </w:num>
  <w:num w:numId="39" w16cid:durableId="1817717036">
    <w:abstractNumId w:val="66"/>
  </w:num>
  <w:num w:numId="40" w16cid:durableId="513494712">
    <w:abstractNumId w:val="37"/>
  </w:num>
  <w:num w:numId="41" w16cid:durableId="776680477">
    <w:abstractNumId w:val="21"/>
  </w:num>
  <w:num w:numId="42" w16cid:durableId="1372651941">
    <w:abstractNumId w:val="61"/>
  </w:num>
  <w:num w:numId="43" w16cid:durableId="441533125">
    <w:abstractNumId w:val="55"/>
  </w:num>
  <w:num w:numId="44" w16cid:durableId="1596934558">
    <w:abstractNumId w:val="70"/>
  </w:num>
  <w:num w:numId="45" w16cid:durableId="756176908">
    <w:abstractNumId w:val="7"/>
  </w:num>
  <w:num w:numId="46" w16cid:durableId="885528538">
    <w:abstractNumId w:val="48"/>
  </w:num>
  <w:num w:numId="47" w16cid:durableId="663314889">
    <w:abstractNumId w:val="88"/>
  </w:num>
  <w:num w:numId="48" w16cid:durableId="75632903">
    <w:abstractNumId w:val="34"/>
  </w:num>
  <w:num w:numId="49" w16cid:durableId="1236160830">
    <w:abstractNumId w:val="87"/>
  </w:num>
  <w:num w:numId="50" w16cid:durableId="1795324059">
    <w:abstractNumId w:val="75"/>
  </w:num>
  <w:num w:numId="51" w16cid:durableId="1562985227">
    <w:abstractNumId w:val="26"/>
  </w:num>
  <w:num w:numId="52" w16cid:durableId="2061443100">
    <w:abstractNumId w:val="44"/>
  </w:num>
  <w:num w:numId="53" w16cid:durableId="764571550">
    <w:abstractNumId w:val="78"/>
  </w:num>
  <w:num w:numId="54" w16cid:durableId="1093237328">
    <w:abstractNumId w:val="38"/>
  </w:num>
  <w:num w:numId="55" w16cid:durableId="980774062">
    <w:abstractNumId w:val="12"/>
  </w:num>
  <w:num w:numId="56" w16cid:durableId="1083140128">
    <w:abstractNumId w:val="20"/>
  </w:num>
  <w:num w:numId="57" w16cid:durableId="405297938">
    <w:abstractNumId w:val="59"/>
  </w:num>
  <w:num w:numId="58" w16cid:durableId="1261832863">
    <w:abstractNumId w:val="13"/>
  </w:num>
  <w:num w:numId="59" w16cid:durableId="775831957">
    <w:abstractNumId w:val="23"/>
  </w:num>
  <w:num w:numId="60" w16cid:durableId="1089732881">
    <w:abstractNumId w:val="30"/>
  </w:num>
  <w:num w:numId="61" w16cid:durableId="1211267071">
    <w:abstractNumId w:val="5"/>
  </w:num>
  <w:num w:numId="62" w16cid:durableId="1649549591">
    <w:abstractNumId w:val="45"/>
  </w:num>
  <w:num w:numId="63" w16cid:durableId="1309361332">
    <w:abstractNumId w:val="25"/>
  </w:num>
  <w:num w:numId="64" w16cid:durableId="1993945279">
    <w:abstractNumId w:val="72"/>
  </w:num>
  <w:num w:numId="65" w16cid:durableId="646782193">
    <w:abstractNumId w:val="60"/>
  </w:num>
  <w:num w:numId="66" w16cid:durableId="669673398">
    <w:abstractNumId w:val="16"/>
  </w:num>
  <w:num w:numId="67" w16cid:durableId="319428625">
    <w:abstractNumId w:val="74"/>
  </w:num>
  <w:num w:numId="68" w16cid:durableId="121534946">
    <w:abstractNumId w:val="81"/>
  </w:num>
  <w:num w:numId="69" w16cid:durableId="825437184">
    <w:abstractNumId w:val="29"/>
  </w:num>
  <w:num w:numId="70" w16cid:durableId="2064868193">
    <w:abstractNumId w:val="39"/>
  </w:num>
  <w:num w:numId="71" w16cid:durableId="704644343">
    <w:abstractNumId w:val="31"/>
  </w:num>
  <w:num w:numId="72" w16cid:durableId="1744718939">
    <w:abstractNumId w:val="28"/>
  </w:num>
  <w:num w:numId="73" w16cid:durableId="2045325166">
    <w:abstractNumId w:val="84"/>
  </w:num>
  <w:num w:numId="74" w16cid:durableId="878123799">
    <w:abstractNumId w:val="53"/>
  </w:num>
  <w:num w:numId="75" w16cid:durableId="1040981134">
    <w:abstractNumId w:val="11"/>
  </w:num>
  <w:num w:numId="76" w16cid:durableId="1379623293">
    <w:abstractNumId w:val="50"/>
  </w:num>
  <w:num w:numId="77" w16cid:durableId="1848397278">
    <w:abstractNumId w:val="6"/>
  </w:num>
  <w:num w:numId="78" w16cid:durableId="1460489861">
    <w:abstractNumId w:val="85"/>
  </w:num>
  <w:num w:numId="79" w16cid:durableId="593783467">
    <w:abstractNumId w:val="10"/>
  </w:num>
  <w:num w:numId="80" w16cid:durableId="1832912562">
    <w:abstractNumId w:val="82"/>
  </w:num>
  <w:num w:numId="81" w16cid:durableId="287249078">
    <w:abstractNumId w:val="1"/>
  </w:num>
  <w:num w:numId="82" w16cid:durableId="1451624530">
    <w:abstractNumId w:val="0"/>
  </w:num>
  <w:num w:numId="83" w16cid:durableId="609552230">
    <w:abstractNumId w:val="57"/>
  </w:num>
  <w:num w:numId="84" w16cid:durableId="974068379">
    <w:abstractNumId w:val="8"/>
  </w:num>
  <w:num w:numId="85" w16cid:durableId="1614701511">
    <w:abstractNumId w:val="79"/>
  </w:num>
  <w:num w:numId="86" w16cid:durableId="1212306917">
    <w:abstractNumId w:val="22"/>
  </w:num>
  <w:num w:numId="87" w16cid:durableId="1728411287">
    <w:abstractNumId w:val="3"/>
  </w:num>
  <w:num w:numId="88" w16cid:durableId="382994482">
    <w:abstractNumId w:val="64"/>
  </w:num>
  <w:num w:numId="89" w16cid:durableId="1282881084">
    <w:abstractNumId w:val="6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21"/>
    <w:rsid w:val="00000715"/>
    <w:rsid w:val="00000874"/>
    <w:rsid w:val="00001402"/>
    <w:rsid w:val="000016B3"/>
    <w:rsid w:val="000047AD"/>
    <w:rsid w:val="00006526"/>
    <w:rsid w:val="000067E2"/>
    <w:rsid w:val="00007355"/>
    <w:rsid w:val="00007905"/>
    <w:rsid w:val="00007DDB"/>
    <w:rsid w:val="000130EA"/>
    <w:rsid w:val="0001413A"/>
    <w:rsid w:val="0001414A"/>
    <w:rsid w:val="00014BF5"/>
    <w:rsid w:val="00016E64"/>
    <w:rsid w:val="00017E72"/>
    <w:rsid w:val="00020F95"/>
    <w:rsid w:val="00021770"/>
    <w:rsid w:val="00021B41"/>
    <w:rsid w:val="000233F1"/>
    <w:rsid w:val="00023559"/>
    <w:rsid w:val="00026AE6"/>
    <w:rsid w:val="00035113"/>
    <w:rsid w:val="00035196"/>
    <w:rsid w:val="00040C25"/>
    <w:rsid w:val="00041BF4"/>
    <w:rsid w:val="0004281A"/>
    <w:rsid w:val="00042DB0"/>
    <w:rsid w:val="00043032"/>
    <w:rsid w:val="000433E3"/>
    <w:rsid w:val="00044057"/>
    <w:rsid w:val="000457A2"/>
    <w:rsid w:val="00045D09"/>
    <w:rsid w:val="00046C9E"/>
    <w:rsid w:val="000501FA"/>
    <w:rsid w:val="0005205C"/>
    <w:rsid w:val="0005327A"/>
    <w:rsid w:val="00063B2C"/>
    <w:rsid w:val="000651A4"/>
    <w:rsid w:val="00066A12"/>
    <w:rsid w:val="00070A58"/>
    <w:rsid w:val="00070F0C"/>
    <w:rsid w:val="000715CE"/>
    <w:rsid w:val="00073D3A"/>
    <w:rsid w:val="000746AE"/>
    <w:rsid w:val="00075E7B"/>
    <w:rsid w:val="000774A8"/>
    <w:rsid w:val="00080591"/>
    <w:rsid w:val="0008146F"/>
    <w:rsid w:val="00083408"/>
    <w:rsid w:val="00083BC4"/>
    <w:rsid w:val="00084D66"/>
    <w:rsid w:val="0008652A"/>
    <w:rsid w:val="00093D39"/>
    <w:rsid w:val="00095A58"/>
    <w:rsid w:val="00095DEF"/>
    <w:rsid w:val="000A06C3"/>
    <w:rsid w:val="000A360D"/>
    <w:rsid w:val="000A4176"/>
    <w:rsid w:val="000A4CCF"/>
    <w:rsid w:val="000A72F8"/>
    <w:rsid w:val="000B0F23"/>
    <w:rsid w:val="000B15EB"/>
    <w:rsid w:val="000B1FBE"/>
    <w:rsid w:val="000B2EBF"/>
    <w:rsid w:val="000C63C9"/>
    <w:rsid w:val="000C6E7E"/>
    <w:rsid w:val="000D09EA"/>
    <w:rsid w:val="000E37DA"/>
    <w:rsid w:val="000E4809"/>
    <w:rsid w:val="000E5C38"/>
    <w:rsid w:val="000E7CA1"/>
    <w:rsid w:val="000F0F02"/>
    <w:rsid w:val="000F1645"/>
    <w:rsid w:val="000F2865"/>
    <w:rsid w:val="000F31F4"/>
    <w:rsid w:val="000F664C"/>
    <w:rsid w:val="000F78EE"/>
    <w:rsid w:val="00103BE9"/>
    <w:rsid w:val="00103D32"/>
    <w:rsid w:val="00105276"/>
    <w:rsid w:val="00105433"/>
    <w:rsid w:val="00105BFD"/>
    <w:rsid w:val="0011030E"/>
    <w:rsid w:val="00110BCC"/>
    <w:rsid w:val="00113B59"/>
    <w:rsid w:val="00117D66"/>
    <w:rsid w:val="001214E7"/>
    <w:rsid w:val="001222D4"/>
    <w:rsid w:val="00133240"/>
    <w:rsid w:val="0013381B"/>
    <w:rsid w:val="001413BC"/>
    <w:rsid w:val="00141592"/>
    <w:rsid w:val="00142345"/>
    <w:rsid w:val="00142F36"/>
    <w:rsid w:val="00143153"/>
    <w:rsid w:val="00145518"/>
    <w:rsid w:val="00146254"/>
    <w:rsid w:val="00146E75"/>
    <w:rsid w:val="001478FF"/>
    <w:rsid w:val="00151A39"/>
    <w:rsid w:val="00151B98"/>
    <w:rsid w:val="00151F8A"/>
    <w:rsid w:val="00152DE2"/>
    <w:rsid w:val="00153759"/>
    <w:rsid w:val="00157CED"/>
    <w:rsid w:val="00162754"/>
    <w:rsid w:val="0017027B"/>
    <w:rsid w:val="0017078E"/>
    <w:rsid w:val="00170935"/>
    <w:rsid w:val="00170E92"/>
    <w:rsid w:val="00172917"/>
    <w:rsid w:val="00173F24"/>
    <w:rsid w:val="00175F1E"/>
    <w:rsid w:val="00176C36"/>
    <w:rsid w:val="00181FF5"/>
    <w:rsid w:val="00187189"/>
    <w:rsid w:val="00187B85"/>
    <w:rsid w:val="001912EC"/>
    <w:rsid w:val="001916DD"/>
    <w:rsid w:val="0019329E"/>
    <w:rsid w:val="00194BCB"/>
    <w:rsid w:val="00196B17"/>
    <w:rsid w:val="00196E8D"/>
    <w:rsid w:val="00197CA3"/>
    <w:rsid w:val="001A0474"/>
    <w:rsid w:val="001A3DA8"/>
    <w:rsid w:val="001A6804"/>
    <w:rsid w:val="001A7300"/>
    <w:rsid w:val="001A744A"/>
    <w:rsid w:val="001B08AC"/>
    <w:rsid w:val="001B14A5"/>
    <w:rsid w:val="001B469F"/>
    <w:rsid w:val="001B661F"/>
    <w:rsid w:val="001C1B44"/>
    <w:rsid w:val="001C2FE6"/>
    <w:rsid w:val="001C31AE"/>
    <w:rsid w:val="001C3CA2"/>
    <w:rsid w:val="001C4533"/>
    <w:rsid w:val="001C5228"/>
    <w:rsid w:val="001C57E8"/>
    <w:rsid w:val="001D127A"/>
    <w:rsid w:val="001D380F"/>
    <w:rsid w:val="001D3D91"/>
    <w:rsid w:val="001D5D03"/>
    <w:rsid w:val="001D669E"/>
    <w:rsid w:val="001E198D"/>
    <w:rsid w:val="001E25E8"/>
    <w:rsid w:val="001E2818"/>
    <w:rsid w:val="001E2C13"/>
    <w:rsid w:val="001E3B17"/>
    <w:rsid w:val="001E5149"/>
    <w:rsid w:val="001E564F"/>
    <w:rsid w:val="001E6695"/>
    <w:rsid w:val="001E767A"/>
    <w:rsid w:val="001F09D2"/>
    <w:rsid w:val="001F2F1B"/>
    <w:rsid w:val="001F39FD"/>
    <w:rsid w:val="001F3F3C"/>
    <w:rsid w:val="001F4425"/>
    <w:rsid w:val="001F5492"/>
    <w:rsid w:val="001F5AFD"/>
    <w:rsid w:val="0020203D"/>
    <w:rsid w:val="00202220"/>
    <w:rsid w:val="00202FBA"/>
    <w:rsid w:val="00204D55"/>
    <w:rsid w:val="00205E8F"/>
    <w:rsid w:val="0020645C"/>
    <w:rsid w:val="00207EFB"/>
    <w:rsid w:val="002151E8"/>
    <w:rsid w:val="00215D4D"/>
    <w:rsid w:val="00216136"/>
    <w:rsid w:val="0021627B"/>
    <w:rsid w:val="00221F03"/>
    <w:rsid w:val="0022284C"/>
    <w:rsid w:val="00231084"/>
    <w:rsid w:val="002314DC"/>
    <w:rsid w:val="00233926"/>
    <w:rsid w:val="002356F6"/>
    <w:rsid w:val="0023602C"/>
    <w:rsid w:val="00241624"/>
    <w:rsid w:val="00242A40"/>
    <w:rsid w:val="002441B0"/>
    <w:rsid w:val="002460DC"/>
    <w:rsid w:val="0024715A"/>
    <w:rsid w:val="00247E8B"/>
    <w:rsid w:val="002511C4"/>
    <w:rsid w:val="0025138A"/>
    <w:rsid w:val="00256098"/>
    <w:rsid w:val="0026090F"/>
    <w:rsid w:val="002624AC"/>
    <w:rsid w:val="00262678"/>
    <w:rsid w:val="00263D5B"/>
    <w:rsid w:val="00265765"/>
    <w:rsid w:val="00265FEC"/>
    <w:rsid w:val="002670D3"/>
    <w:rsid w:val="002712D0"/>
    <w:rsid w:val="00275B9C"/>
    <w:rsid w:val="00281014"/>
    <w:rsid w:val="00284965"/>
    <w:rsid w:val="00287297"/>
    <w:rsid w:val="00287A45"/>
    <w:rsid w:val="00292C9F"/>
    <w:rsid w:val="00294C18"/>
    <w:rsid w:val="00294FB3"/>
    <w:rsid w:val="00295C69"/>
    <w:rsid w:val="0029770F"/>
    <w:rsid w:val="002979BC"/>
    <w:rsid w:val="002A2427"/>
    <w:rsid w:val="002A3A8D"/>
    <w:rsid w:val="002A4054"/>
    <w:rsid w:val="002A6A19"/>
    <w:rsid w:val="002A6DD3"/>
    <w:rsid w:val="002A71BD"/>
    <w:rsid w:val="002A7F9D"/>
    <w:rsid w:val="002B0FCC"/>
    <w:rsid w:val="002B164F"/>
    <w:rsid w:val="002B3EDC"/>
    <w:rsid w:val="002B52F2"/>
    <w:rsid w:val="002C10A1"/>
    <w:rsid w:val="002C53D4"/>
    <w:rsid w:val="002C550A"/>
    <w:rsid w:val="002C5D4A"/>
    <w:rsid w:val="002C608E"/>
    <w:rsid w:val="002C64CB"/>
    <w:rsid w:val="002D0D73"/>
    <w:rsid w:val="002D3EBB"/>
    <w:rsid w:val="002D45F0"/>
    <w:rsid w:val="002D577F"/>
    <w:rsid w:val="002D5E35"/>
    <w:rsid w:val="002E037C"/>
    <w:rsid w:val="002E09DF"/>
    <w:rsid w:val="002E3DDF"/>
    <w:rsid w:val="002E5485"/>
    <w:rsid w:val="002E5A3C"/>
    <w:rsid w:val="002E6003"/>
    <w:rsid w:val="002F426C"/>
    <w:rsid w:val="002F43E4"/>
    <w:rsid w:val="002F596C"/>
    <w:rsid w:val="002F6104"/>
    <w:rsid w:val="002F74EB"/>
    <w:rsid w:val="00301177"/>
    <w:rsid w:val="00302232"/>
    <w:rsid w:val="00303A33"/>
    <w:rsid w:val="00303EAD"/>
    <w:rsid w:val="003041BC"/>
    <w:rsid w:val="003044D3"/>
    <w:rsid w:val="00304836"/>
    <w:rsid w:val="00304DB7"/>
    <w:rsid w:val="003051DB"/>
    <w:rsid w:val="003069BF"/>
    <w:rsid w:val="003107E8"/>
    <w:rsid w:val="003116FE"/>
    <w:rsid w:val="00312C0A"/>
    <w:rsid w:val="003144AE"/>
    <w:rsid w:val="00314E2F"/>
    <w:rsid w:val="00315F59"/>
    <w:rsid w:val="0031610A"/>
    <w:rsid w:val="00320313"/>
    <w:rsid w:val="003206EB"/>
    <w:rsid w:val="00320A89"/>
    <w:rsid w:val="0032235F"/>
    <w:rsid w:val="00322A92"/>
    <w:rsid w:val="00322AA3"/>
    <w:rsid w:val="0032333C"/>
    <w:rsid w:val="0032418A"/>
    <w:rsid w:val="00324D4B"/>
    <w:rsid w:val="00326720"/>
    <w:rsid w:val="00330CB7"/>
    <w:rsid w:val="003317C0"/>
    <w:rsid w:val="00332B27"/>
    <w:rsid w:val="003336B3"/>
    <w:rsid w:val="00334271"/>
    <w:rsid w:val="00336C96"/>
    <w:rsid w:val="00336DF5"/>
    <w:rsid w:val="00341CA0"/>
    <w:rsid w:val="0034295E"/>
    <w:rsid w:val="00342DEB"/>
    <w:rsid w:val="00343597"/>
    <w:rsid w:val="0034401D"/>
    <w:rsid w:val="0034401F"/>
    <w:rsid w:val="003444C6"/>
    <w:rsid w:val="00346413"/>
    <w:rsid w:val="003464EE"/>
    <w:rsid w:val="0034709F"/>
    <w:rsid w:val="00353320"/>
    <w:rsid w:val="00353592"/>
    <w:rsid w:val="003559B5"/>
    <w:rsid w:val="00356CDB"/>
    <w:rsid w:val="00363359"/>
    <w:rsid w:val="00365E55"/>
    <w:rsid w:val="00366CA3"/>
    <w:rsid w:val="00370F5B"/>
    <w:rsid w:val="00371413"/>
    <w:rsid w:val="003719F2"/>
    <w:rsid w:val="00372C5D"/>
    <w:rsid w:val="003735A3"/>
    <w:rsid w:val="00375B19"/>
    <w:rsid w:val="003764EE"/>
    <w:rsid w:val="003764F3"/>
    <w:rsid w:val="003774D5"/>
    <w:rsid w:val="00377A3C"/>
    <w:rsid w:val="003817BA"/>
    <w:rsid w:val="00381B8A"/>
    <w:rsid w:val="00381E6F"/>
    <w:rsid w:val="00383636"/>
    <w:rsid w:val="00386F72"/>
    <w:rsid w:val="003872A6"/>
    <w:rsid w:val="003874E2"/>
    <w:rsid w:val="00391BEB"/>
    <w:rsid w:val="00393638"/>
    <w:rsid w:val="0039423B"/>
    <w:rsid w:val="00396D08"/>
    <w:rsid w:val="003A2415"/>
    <w:rsid w:val="003A3F90"/>
    <w:rsid w:val="003A7DD9"/>
    <w:rsid w:val="003B0CD4"/>
    <w:rsid w:val="003B0D4E"/>
    <w:rsid w:val="003B3557"/>
    <w:rsid w:val="003B4696"/>
    <w:rsid w:val="003B6672"/>
    <w:rsid w:val="003C0296"/>
    <w:rsid w:val="003C02E8"/>
    <w:rsid w:val="003C2802"/>
    <w:rsid w:val="003C2E56"/>
    <w:rsid w:val="003C2EE8"/>
    <w:rsid w:val="003C3A28"/>
    <w:rsid w:val="003C42F2"/>
    <w:rsid w:val="003C4760"/>
    <w:rsid w:val="003C5741"/>
    <w:rsid w:val="003C69EF"/>
    <w:rsid w:val="003C7B40"/>
    <w:rsid w:val="003D16BD"/>
    <w:rsid w:val="003D61A5"/>
    <w:rsid w:val="003D6933"/>
    <w:rsid w:val="003D6E05"/>
    <w:rsid w:val="003D7FDF"/>
    <w:rsid w:val="003E0540"/>
    <w:rsid w:val="003E0A1D"/>
    <w:rsid w:val="003E0CC0"/>
    <w:rsid w:val="003E19D8"/>
    <w:rsid w:val="003E2874"/>
    <w:rsid w:val="003E373E"/>
    <w:rsid w:val="003E4D31"/>
    <w:rsid w:val="003E4F38"/>
    <w:rsid w:val="003E66CC"/>
    <w:rsid w:val="003E710C"/>
    <w:rsid w:val="003F0AE1"/>
    <w:rsid w:val="003F3D2C"/>
    <w:rsid w:val="003F639E"/>
    <w:rsid w:val="003F6AF0"/>
    <w:rsid w:val="00400308"/>
    <w:rsid w:val="00400664"/>
    <w:rsid w:val="00400BC5"/>
    <w:rsid w:val="004015C2"/>
    <w:rsid w:val="0040160B"/>
    <w:rsid w:val="00405159"/>
    <w:rsid w:val="00405FD0"/>
    <w:rsid w:val="004116A2"/>
    <w:rsid w:val="004133A1"/>
    <w:rsid w:val="00413598"/>
    <w:rsid w:val="00413F83"/>
    <w:rsid w:val="004160D4"/>
    <w:rsid w:val="00417B2A"/>
    <w:rsid w:val="00417C30"/>
    <w:rsid w:val="00420042"/>
    <w:rsid w:val="004233C2"/>
    <w:rsid w:val="00424776"/>
    <w:rsid w:val="004261B8"/>
    <w:rsid w:val="004350F5"/>
    <w:rsid w:val="0043640F"/>
    <w:rsid w:val="004364C5"/>
    <w:rsid w:val="0044064B"/>
    <w:rsid w:val="0044213E"/>
    <w:rsid w:val="00443284"/>
    <w:rsid w:val="00444563"/>
    <w:rsid w:val="00444565"/>
    <w:rsid w:val="0044575C"/>
    <w:rsid w:val="0044654B"/>
    <w:rsid w:val="00450B74"/>
    <w:rsid w:val="00451034"/>
    <w:rsid w:val="00451BCE"/>
    <w:rsid w:val="00453EEF"/>
    <w:rsid w:val="00456270"/>
    <w:rsid w:val="00456829"/>
    <w:rsid w:val="00462C07"/>
    <w:rsid w:val="004647BE"/>
    <w:rsid w:val="004654F3"/>
    <w:rsid w:val="00466D75"/>
    <w:rsid w:val="004713B8"/>
    <w:rsid w:val="0047258B"/>
    <w:rsid w:val="00472658"/>
    <w:rsid w:val="004736BD"/>
    <w:rsid w:val="004737BB"/>
    <w:rsid w:val="004759F9"/>
    <w:rsid w:val="0048211C"/>
    <w:rsid w:val="004838A6"/>
    <w:rsid w:val="0048397C"/>
    <w:rsid w:val="00484D89"/>
    <w:rsid w:val="0048520A"/>
    <w:rsid w:val="00485B96"/>
    <w:rsid w:val="00485EED"/>
    <w:rsid w:val="0049037A"/>
    <w:rsid w:val="00492959"/>
    <w:rsid w:val="00493EC5"/>
    <w:rsid w:val="0049475F"/>
    <w:rsid w:val="004947E4"/>
    <w:rsid w:val="004955DD"/>
    <w:rsid w:val="00496E4F"/>
    <w:rsid w:val="00497BE0"/>
    <w:rsid w:val="004A0FCA"/>
    <w:rsid w:val="004A16C8"/>
    <w:rsid w:val="004A1B26"/>
    <w:rsid w:val="004A4A5B"/>
    <w:rsid w:val="004A4DE4"/>
    <w:rsid w:val="004A5951"/>
    <w:rsid w:val="004A6CE8"/>
    <w:rsid w:val="004A7C9E"/>
    <w:rsid w:val="004B22AD"/>
    <w:rsid w:val="004B2B1C"/>
    <w:rsid w:val="004B599E"/>
    <w:rsid w:val="004B5AC6"/>
    <w:rsid w:val="004C17A0"/>
    <w:rsid w:val="004C3ED5"/>
    <w:rsid w:val="004C49ED"/>
    <w:rsid w:val="004C5573"/>
    <w:rsid w:val="004C598D"/>
    <w:rsid w:val="004C5A70"/>
    <w:rsid w:val="004C6F8D"/>
    <w:rsid w:val="004D00D8"/>
    <w:rsid w:val="004D2636"/>
    <w:rsid w:val="004D26E1"/>
    <w:rsid w:val="004D3267"/>
    <w:rsid w:val="004D3F98"/>
    <w:rsid w:val="004E01DE"/>
    <w:rsid w:val="004E01F8"/>
    <w:rsid w:val="004E05A0"/>
    <w:rsid w:val="004E0A3A"/>
    <w:rsid w:val="004E39F8"/>
    <w:rsid w:val="004E474D"/>
    <w:rsid w:val="004E5B42"/>
    <w:rsid w:val="004E6E00"/>
    <w:rsid w:val="004F2854"/>
    <w:rsid w:val="004F3009"/>
    <w:rsid w:val="004F66E0"/>
    <w:rsid w:val="004F6F97"/>
    <w:rsid w:val="004F7EEB"/>
    <w:rsid w:val="0050305C"/>
    <w:rsid w:val="0050404A"/>
    <w:rsid w:val="00504B48"/>
    <w:rsid w:val="00505C40"/>
    <w:rsid w:val="00505CB9"/>
    <w:rsid w:val="00507687"/>
    <w:rsid w:val="00511167"/>
    <w:rsid w:val="00511777"/>
    <w:rsid w:val="00514358"/>
    <w:rsid w:val="00514BB6"/>
    <w:rsid w:val="0051521B"/>
    <w:rsid w:val="0051555E"/>
    <w:rsid w:val="00517A87"/>
    <w:rsid w:val="0052001C"/>
    <w:rsid w:val="0052019C"/>
    <w:rsid w:val="00520FDE"/>
    <w:rsid w:val="005231FB"/>
    <w:rsid w:val="00523A14"/>
    <w:rsid w:val="0052545D"/>
    <w:rsid w:val="00526E42"/>
    <w:rsid w:val="005275E8"/>
    <w:rsid w:val="005301C2"/>
    <w:rsid w:val="00533EE2"/>
    <w:rsid w:val="00534085"/>
    <w:rsid w:val="00536173"/>
    <w:rsid w:val="005400EA"/>
    <w:rsid w:val="0054045C"/>
    <w:rsid w:val="00541440"/>
    <w:rsid w:val="00543343"/>
    <w:rsid w:val="00543C9B"/>
    <w:rsid w:val="00543DB6"/>
    <w:rsid w:val="005440B0"/>
    <w:rsid w:val="00545757"/>
    <w:rsid w:val="00547776"/>
    <w:rsid w:val="005478B6"/>
    <w:rsid w:val="005503BD"/>
    <w:rsid w:val="005514A0"/>
    <w:rsid w:val="00551576"/>
    <w:rsid w:val="00555069"/>
    <w:rsid w:val="005606AE"/>
    <w:rsid w:val="00560AB2"/>
    <w:rsid w:val="00561294"/>
    <w:rsid w:val="005631EA"/>
    <w:rsid w:val="005641BC"/>
    <w:rsid w:val="0056700B"/>
    <w:rsid w:val="005714D1"/>
    <w:rsid w:val="0057238E"/>
    <w:rsid w:val="0057340E"/>
    <w:rsid w:val="00575FB9"/>
    <w:rsid w:val="00577A1D"/>
    <w:rsid w:val="00580D50"/>
    <w:rsid w:val="005813AC"/>
    <w:rsid w:val="00584989"/>
    <w:rsid w:val="00586A20"/>
    <w:rsid w:val="005905D6"/>
    <w:rsid w:val="00590F2F"/>
    <w:rsid w:val="005918A0"/>
    <w:rsid w:val="0059469F"/>
    <w:rsid w:val="00594A44"/>
    <w:rsid w:val="00594ECD"/>
    <w:rsid w:val="00595A4E"/>
    <w:rsid w:val="00595D86"/>
    <w:rsid w:val="00595DE0"/>
    <w:rsid w:val="00596944"/>
    <w:rsid w:val="0059734F"/>
    <w:rsid w:val="005A02D4"/>
    <w:rsid w:val="005A79F4"/>
    <w:rsid w:val="005B05AB"/>
    <w:rsid w:val="005B14E2"/>
    <w:rsid w:val="005B2F47"/>
    <w:rsid w:val="005B5059"/>
    <w:rsid w:val="005B62DA"/>
    <w:rsid w:val="005B78E5"/>
    <w:rsid w:val="005C27E9"/>
    <w:rsid w:val="005C2EB5"/>
    <w:rsid w:val="005C53D9"/>
    <w:rsid w:val="005C5A7E"/>
    <w:rsid w:val="005C73AD"/>
    <w:rsid w:val="005C74F0"/>
    <w:rsid w:val="005C784F"/>
    <w:rsid w:val="005D0BEA"/>
    <w:rsid w:val="005D12BC"/>
    <w:rsid w:val="005D1782"/>
    <w:rsid w:val="005D178E"/>
    <w:rsid w:val="005D370F"/>
    <w:rsid w:val="005D423B"/>
    <w:rsid w:val="005D452D"/>
    <w:rsid w:val="005D63FE"/>
    <w:rsid w:val="005D6712"/>
    <w:rsid w:val="005E1CE0"/>
    <w:rsid w:val="005E29F8"/>
    <w:rsid w:val="005E2B87"/>
    <w:rsid w:val="005E3C10"/>
    <w:rsid w:val="005E4B83"/>
    <w:rsid w:val="005E6E97"/>
    <w:rsid w:val="005E704B"/>
    <w:rsid w:val="005E71C4"/>
    <w:rsid w:val="005E7887"/>
    <w:rsid w:val="005F08AF"/>
    <w:rsid w:val="005F0BA1"/>
    <w:rsid w:val="005F17A5"/>
    <w:rsid w:val="005F6B19"/>
    <w:rsid w:val="005F7E5E"/>
    <w:rsid w:val="00600792"/>
    <w:rsid w:val="00600E72"/>
    <w:rsid w:val="00601CE8"/>
    <w:rsid w:val="00604120"/>
    <w:rsid w:val="00604157"/>
    <w:rsid w:val="00606765"/>
    <w:rsid w:val="00606981"/>
    <w:rsid w:val="006074C8"/>
    <w:rsid w:val="00612598"/>
    <w:rsid w:val="00613015"/>
    <w:rsid w:val="00613646"/>
    <w:rsid w:val="00617FC9"/>
    <w:rsid w:val="0062053E"/>
    <w:rsid w:val="00620B54"/>
    <w:rsid w:val="00621A37"/>
    <w:rsid w:val="00621C3B"/>
    <w:rsid w:val="0062393A"/>
    <w:rsid w:val="0062580F"/>
    <w:rsid w:val="006264DD"/>
    <w:rsid w:val="006266B2"/>
    <w:rsid w:val="006324FF"/>
    <w:rsid w:val="00633D9A"/>
    <w:rsid w:val="006371E8"/>
    <w:rsid w:val="00637F60"/>
    <w:rsid w:val="00637FD4"/>
    <w:rsid w:val="00640568"/>
    <w:rsid w:val="006419EB"/>
    <w:rsid w:val="0064278A"/>
    <w:rsid w:val="0064642B"/>
    <w:rsid w:val="00651103"/>
    <w:rsid w:val="0065170C"/>
    <w:rsid w:val="0065271B"/>
    <w:rsid w:val="00653305"/>
    <w:rsid w:val="00655019"/>
    <w:rsid w:val="00655575"/>
    <w:rsid w:val="006560AA"/>
    <w:rsid w:val="00656189"/>
    <w:rsid w:val="006604E1"/>
    <w:rsid w:val="00660C0B"/>
    <w:rsid w:val="006622B5"/>
    <w:rsid w:val="00664387"/>
    <w:rsid w:val="00670C4E"/>
    <w:rsid w:val="006720C5"/>
    <w:rsid w:val="00672B5F"/>
    <w:rsid w:val="006730B8"/>
    <w:rsid w:val="00673671"/>
    <w:rsid w:val="006743F2"/>
    <w:rsid w:val="006744F3"/>
    <w:rsid w:val="00675F15"/>
    <w:rsid w:val="00677EA0"/>
    <w:rsid w:val="00681FCB"/>
    <w:rsid w:val="00682BE6"/>
    <w:rsid w:val="00684080"/>
    <w:rsid w:val="006846BA"/>
    <w:rsid w:val="0068476D"/>
    <w:rsid w:val="006855F5"/>
    <w:rsid w:val="006856FF"/>
    <w:rsid w:val="00691E32"/>
    <w:rsid w:val="006922D4"/>
    <w:rsid w:val="00692A98"/>
    <w:rsid w:val="00695886"/>
    <w:rsid w:val="00695C0E"/>
    <w:rsid w:val="006961C0"/>
    <w:rsid w:val="00697185"/>
    <w:rsid w:val="00697558"/>
    <w:rsid w:val="006A0BB8"/>
    <w:rsid w:val="006A201F"/>
    <w:rsid w:val="006A272C"/>
    <w:rsid w:val="006A294B"/>
    <w:rsid w:val="006A30C0"/>
    <w:rsid w:val="006A4FA4"/>
    <w:rsid w:val="006A55CA"/>
    <w:rsid w:val="006A5E1A"/>
    <w:rsid w:val="006A65C2"/>
    <w:rsid w:val="006A7E2F"/>
    <w:rsid w:val="006B0EE0"/>
    <w:rsid w:val="006B154F"/>
    <w:rsid w:val="006B4DE6"/>
    <w:rsid w:val="006B566D"/>
    <w:rsid w:val="006B5765"/>
    <w:rsid w:val="006B66FA"/>
    <w:rsid w:val="006C0BAF"/>
    <w:rsid w:val="006C1943"/>
    <w:rsid w:val="006C262A"/>
    <w:rsid w:val="006C3119"/>
    <w:rsid w:val="006C3B82"/>
    <w:rsid w:val="006C4CE4"/>
    <w:rsid w:val="006C4D7B"/>
    <w:rsid w:val="006C54CF"/>
    <w:rsid w:val="006C6C7F"/>
    <w:rsid w:val="006C7211"/>
    <w:rsid w:val="006D2AB4"/>
    <w:rsid w:val="006D4C2E"/>
    <w:rsid w:val="006D50FB"/>
    <w:rsid w:val="006D51DE"/>
    <w:rsid w:val="006D6AD5"/>
    <w:rsid w:val="006D70E4"/>
    <w:rsid w:val="006D79C4"/>
    <w:rsid w:val="006D7F13"/>
    <w:rsid w:val="006E01D8"/>
    <w:rsid w:val="006E1671"/>
    <w:rsid w:val="006E3933"/>
    <w:rsid w:val="006E477C"/>
    <w:rsid w:val="006E5B28"/>
    <w:rsid w:val="006E72CE"/>
    <w:rsid w:val="006F1048"/>
    <w:rsid w:val="006F121E"/>
    <w:rsid w:val="006F3CDB"/>
    <w:rsid w:val="006F4DD7"/>
    <w:rsid w:val="006F5C9A"/>
    <w:rsid w:val="0070092A"/>
    <w:rsid w:val="00701869"/>
    <w:rsid w:val="00704164"/>
    <w:rsid w:val="00704CAC"/>
    <w:rsid w:val="00705AC2"/>
    <w:rsid w:val="00711683"/>
    <w:rsid w:val="00714A64"/>
    <w:rsid w:val="00715049"/>
    <w:rsid w:val="0071761E"/>
    <w:rsid w:val="00720DD0"/>
    <w:rsid w:val="007243AB"/>
    <w:rsid w:val="00725685"/>
    <w:rsid w:val="00727E25"/>
    <w:rsid w:val="007303B4"/>
    <w:rsid w:val="0073264A"/>
    <w:rsid w:val="007326C3"/>
    <w:rsid w:val="00732822"/>
    <w:rsid w:val="007353B6"/>
    <w:rsid w:val="00735AD2"/>
    <w:rsid w:val="00736A7A"/>
    <w:rsid w:val="00736E9C"/>
    <w:rsid w:val="007431BD"/>
    <w:rsid w:val="00743A28"/>
    <w:rsid w:val="00746C6E"/>
    <w:rsid w:val="00747673"/>
    <w:rsid w:val="0075081A"/>
    <w:rsid w:val="007518B8"/>
    <w:rsid w:val="007535AA"/>
    <w:rsid w:val="00754158"/>
    <w:rsid w:val="00754947"/>
    <w:rsid w:val="00761F74"/>
    <w:rsid w:val="00763583"/>
    <w:rsid w:val="00765190"/>
    <w:rsid w:val="00765382"/>
    <w:rsid w:val="00766F45"/>
    <w:rsid w:val="00767219"/>
    <w:rsid w:val="00767E07"/>
    <w:rsid w:val="00770F87"/>
    <w:rsid w:val="00771E75"/>
    <w:rsid w:val="007760F0"/>
    <w:rsid w:val="0077753F"/>
    <w:rsid w:val="007778DB"/>
    <w:rsid w:val="0078222A"/>
    <w:rsid w:val="007829C7"/>
    <w:rsid w:val="00782E5D"/>
    <w:rsid w:val="00783275"/>
    <w:rsid w:val="0078409A"/>
    <w:rsid w:val="00784AB9"/>
    <w:rsid w:val="00785E7B"/>
    <w:rsid w:val="00786617"/>
    <w:rsid w:val="00787F4B"/>
    <w:rsid w:val="00790A59"/>
    <w:rsid w:val="0079107D"/>
    <w:rsid w:val="007913B3"/>
    <w:rsid w:val="00792FC2"/>
    <w:rsid w:val="007937D2"/>
    <w:rsid w:val="00796288"/>
    <w:rsid w:val="007A01F3"/>
    <w:rsid w:val="007A0D0E"/>
    <w:rsid w:val="007A1313"/>
    <w:rsid w:val="007A1FFA"/>
    <w:rsid w:val="007A27A5"/>
    <w:rsid w:val="007A3772"/>
    <w:rsid w:val="007A3E7B"/>
    <w:rsid w:val="007A5352"/>
    <w:rsid w:val="007A7BAA"/>
    <w:rsid w:val="007B452C"/>
    <w:rsid w:val="007B472E"/>
    <w:rsid w:val="007B5214"/>
    <w:rsid w:val="007B6FA9"/>
    <w:rsid w:val="007C03E3"/>
    <w:rsid w:val="007C25DA"/>
    <w:rsid w:val="007D05D6"/>
    <w:rsid w:val="007D1EDC"/>
    <w:rsid w:val="007D1FD0"/>
    <w:rsid w:val="007D2B02"/>
    <w:rsid w:val="007D2EA0"/>
    <w:rsid w:val="007D352E"/>
    <w:rsid w:val="007D4BD0"/>
    <w:rsid w:val="007D52F4"/>
    <w:rsid w:val="007D65E9"/>
    <w:rsid w:val="007E0BF1"/>
    <w:rsid w:val="007E1F5A"/>
    <w:rsid w:val="007E2140"/>
    <w:rsid w:val="007E3880"/>
    <w:rsid w:val="007E5A06"/>
    <w:rsid w:val="007E622C"/>
    <w:rsid w:val="007E671D"/>
    <w:rsid w:val="007E6866"/>
    <w:rsid w:val="007F0CBE"/>
    <w:rsid w:val="007F2465"/>
    <w:rsid w:val="007F3BE8"/>
    <w:rsid w:val="007F5052"/>
    <w:rsid w:val="007F55B4"/>
    <w:rsid w:val="007F623C"/>
    <w:rsid w:val="00802760"/>
    <w:rsid w:val="008042D9"/>
    <w:rsid w:val="008050CE"/>
    <w:rsid w:val="00805235"/>
    <w:rsid w:val="00811B96"/>
    <w:rsid w:val="00816175"/>
    <w:rsid w:val="0081786A"/>
    <w:rsid w:val="00821A0B"/>
    <w:rsid w:val="00821BF9"/>
    <w:rsid w:val="0082322A"/>
    <w:rsid w:val="00826073"/>
    <w:rsid w:val="0082654C"/>
    <w:rsid w:val="008318F0"/>
    <w:rsid w:val="00831F7D"/>
    <w:rsid w:val="008320AA"/>
    <w:rsid w:val="008346AA"/>
    <w:rsid w:val="00834BF4"/>
    <w:rsid w:val="008354FF"/>
    <w:rsid w:val="00841394"/>
    <w:rsid w:val="008423A3"/>
    <w:rsid w:val="0084324F"/>
    <w:rsid w:val="00844A24"/>
    <w:rsid w:val="008453C2"/>
    <w:rsid w:val="00851817"/>
    <w:rsid w:val="00851C46"/>
    <w:rsid w:val="00852536"/>
    <w:rsid w:val="00852A9A"/>
    <w:rsid w:val="00853578"/>
    <w:rsid w:val="00853E14"/>
    <w:rsid w:val="00856D00"/>
    <w:rsid w:val="0085742D"/>
    <w:rsid w:val="00857617"/>
    <w:rsid w:val="00857D8E"/>
    <w:rsid w:val="008605D5"/>
    <w:rsid w:val="00862192"/>
    <w:rsid w:val="00862CCE"/>
    <w:rsid w:val="00862F3C"/>
    <w:rsid w:val="008655B5"/>
    <w:rsid w:val="00865712"/>
    <w:rsid w:val="0087009A"/>
    <w:rsid w:val="00872499"/>
    <w:rsid w:val="00872837"/>
    <w:rsid w:val="00873190"/>
    <w:rsid w:val="0087362D"/>
    <w:rsid w:val="00873880"/>
    <w:rsid w:val="0087438E"/>
    <w:rsid w:val="00874664"/>
    <w:rsid w:val="008752EB"/>
    <w:rsid w:val="00875A9F"/>
    <w:rsid w:val="00875DE9"/>
    <w:rsid w:val="00882DAD"/>
    <w:rsid w:val="00883148"/>
    <w:rsid w:val="008838E5"/>
    <w:rsid w:val="00885B76"/>
    <w:rsid w:val="0088630E"/>
    <w:rsid w:val="00886C31"/>
    <w:rsid w:val="00886D60"/>
    <w:rsid w:val="0089032A"/>
    <w:rsid w:val="008909FE"/>
    <w:rsid w:val="008912A5"/>
    <w:rsid w:val="00895CA1"/>
    <w:rsid w:val="00896F38"/>
    <w:rsid w:val="008978DB"/>
    <w:rsid w:val="008A10B5"/>
    <w:rsid w:val="008A2F1C"/>
    <w:rsid w:val="008A5A86"/>
    <w:rsid w:val="008B0ACC"/>
    <w:rsid w:val="008B1D9F"/>
    <w:rsid w:val="008B3AAC"/>
    <w:rsid w:val="008B4582"/>
    <w:rsid w:val="008B4693"/>
    <w:rsid w:val="008B7B42"/>
    <w:rsid w:val="008B7ED8"/>
    <w:rsid w:val="008C0CB5"/>
    <w:rsid w:val="008C2F95"/>
    <w:rsid w:val="008C3E4D"/>
    <w:rsid w:val="008C4001"/>
    <w:rsid w:val="008C739D"/>
    <w:rsid w:val="008C79CF"/>
    <w:rsid w:val="008D00F0"/>
    <w:rsid w:val="008D2630"/>
    <w:rsid w:val="008D3808"/>
    <w:rsid w:val="008D5664"/>
    <w:rsid w:val="008D655B"/>
    <w:rsid w:val="008D6ED3"/>
    <w:rsid w:val="008D7B55"/>
    <w:rsid w:val="008E25E6"/>
    <w:rsid w:val="008E4A41"/>
    <w:rsid w:val="008E5108"/>
    <w:rsid w:val="008E5116"/>
    <w:rsid w:val="008E792C"/>
    <w:rsid w:val="008F10C4"/>
    <w:rsid w:val="008F3312"/>
    <w:rsid w:val="008F684C"/>
    <w:rsid w:val="008F6A8D"/>
    <w:rsid w:val="008F721F"/>
    <w:rsid w:val="009009FA"/>
    <w:rsid w:val="00902D35"/>
    <w:rsid w:val="00903872"/>
    <w:rsid w:val="00904BAC"/>
    <w:rsid w:val="00906FCE"/>
    <w:rsid w:val="009070D9"/>
    <w:rsid w:val="009074B4"/>
    <w:rsid w:val="00907D7F"/>
    <w:rsid w:val="0091078A"/>
    <w:rsid w:val="00912E6A"/>
    <w:rsid w:val="00915CE4"/>
    <w:rsid w:val="00916EA4"/>
    <w:rsid w:val="00923406"/>
    <w:rsid w:val="00926BA1"/>
    <w:rsid w:val="009316E1"/>
    <w:rsid w:val="00933141"/>
    <w:rsid w:val="00933224"/>
    <w:rsid w:val="0093576B"/>
    <w:rsid w:val="00935A73"/>
    <w:rsid w:val="00942F94"/>
    <w:rsid w:val="00943E8F"/>
    <w:rsid w:val="00945A1E"/>
    <w:rsid w:val="00945CD5"/>
    <w:rsid w:val="009472B9"/>
    <w:rsid w:val="0095078C"/>
    <w:rsid w:val="009508AF"/>
    <w:rsid w:val="009542DF"/>
    <w:rsid w:val="00954927"/>
    <w:rsid w:val="00955C3D"/>
    <w:rsid w:val="00956E98"/>
    <w:rsid w:val="00960C44"/>
    <w:rsid w:val="00960D9A"/>
    <w:rsid w:val="00964625"/>
    <w:rsid w:val="0097004B"/>
    <w:rsid w:val="0097062C"/>
    <w:rsid w:val="00971511"/>
    <w:rsid w:val="009733FE"/>
    <w:rsid w:val="00973A50"/>
    <w:rsid w:val="00974212"/>
    <w:rsid w:val="00974721"/>
    <w:rsid w:val="00974C38"/>
    <w:rsid w:val="0097525A"/>
    <w:rsid w:val="009759FC"/>
    <w:rsid w:val="00975C1B"/>
    <w:rsid w:val="00975FAB"/>
    <w:rsid w:val="00976B4E"/>
    <w:rsid w:val="00977055"/>
    <w:rsid w:val="0097775E"/>
    <w:rsid w:val="00980462"/>
    <w:rsid w:val="009843B8"/>
    <w:rsid w:val="00984DA3"/>
    <w:rsid w:val="009867F8"/>
    <w:rsid w:val="009871F1"/>
    <w:rsid w:val="009878BC"/>
    <w:rsid w:val="00990FE7"/>
    <w:rsid w:val="009921EC"/>
    <w:rsid w:val="009945F8"/>
    <w:rsid w:val="0099597B"/>
    <w:rsid w:val="00995DE3"/>
    <w:rsid w:val="00995F95"/>
    <w:rsid w:val="00996F3E"/>
    <w:rsid w:val="009A1955"/>
    <w:rsid w:val="009A22C9"/>
    <w:rsid w:val="009A3792"/>
    <w:rsid w:val="009A6301"/>
    <w:rsid w:val="009A7649"/>
    <w:rsid w:val="009B108B"/>
    <w:rsid w:val="009B1CD3"/>
    <w:rsid w:val="009B2860"/>
    <w:rsid w:val="009B2A7F"/>
    <w:rsid w:val="009B57EB"/>
    <w:rsid w:val="009B6F57"/>
    <w:rsid w:val="009B7473"/>
    <w:rsid w:val="009C088C"/>
    <w:rsid w:val="009C1A4E"/>
    <w:rsid w:val="009C318C"/>
    <w:rsid w:val="009C3423"/>
    <w:rsid w:val="009C3D46"/>
    <w:rsid w:val="009C6992"/>
    <w:rsid w:val="009C69DD"/>
    <w:rsid w:val="009D1479"/>
    <w:rsid w:val="009D2010"/>
    <w:rsid w:val="009D3C2C"/>
    <w:rsid w:val="009D4321"/>
    <w:rsid w:val="009D5127"/>
    <w:rsid w:val="009E4B25"/>
    <w:rsid w:val="009E4BE4"/>
    <w:rsid w:val="009E54B9"/>
    <w:rsid w:val="009E61A1"/>
    <w:rsid w:val="009F026E"/>
    <w:rsid w:val="009F2AC3"/>
    <w:rsid w:val="009F3870"/>
    <w:rsid w:val="009F42C4"/>
    <w:rsid w:val="009F4643"/>
    <w:rsid w:val="009F504F"/>
    <w:rsid w:val="009F677D"/>
    <w:rsid w:val="00A01275"/>
    <w:rsid w:val="00A02323"/>
    <w:rsid w:val="00A02AE0"/>
    <w:rsid w:val="00A03B8E"/>
    <w:rsid w:val="00A11F25"/>
    <w:rsid w:val="00A125A4"/>
    <w:rsid w:val="00A1460A"/>
    <w:rsid w:val="00A1581B"/>
    <w:rsid w:val="00A1714F"/>
    <w:rsid w:val="00A17589"/>
    <w:rsid w:val="00A17D91"/>
    <w:rsid w:val="00A212D5"/>
    <w:rsid w:val="00A2379A"/>
    <w:rsid w:val="00A24F0E"/>
    <w:rsid w:val="00A27939"/>
    <w:rsid w:val="00A314EB"/>
    <w:rsid w:val="00A31784"/>
    <w:rsid w:val="00A31BDC"/>
    <w:rsid w:val="00A32A39"/>
    <w:rsid w:val="00A352EC"/>
    <w:rsid w:val="00A40449"/>
    <w:rsid w:val="00A423C1"/>
    <w:rsid w:val="00A46696"/>
    <w:rsid w:val="00A47331"/>
    <w:rsid w:val="00A47652"/>
    <w:rsid w:val="00A5052C"/>
    <w:rsid w:val="00A52DBB"/>
    <w:rsid w:val="00A54043"/>
    <w:rsid w:val="00A56271"/>
    <w:rsid w:val="00A5693B"/>
    <w:rsid w:val="00A56CD9"/>
    <w:rsid w:val="00A57D30"/>
    <w:rsid w:val="00A6065F"/>
    <w:rsid w:val="00A60EEF"/>
    <w:rsid w:val="00A61382"/>
    <w:rsid w:val="00A62B94"/>
    <w:rsid w:val="00A62C57"/>
    <w:rsid w:val="00A64276"/>
    <w:rsid w:val="00A65F81"/>
    <w:rsid w:val="00A66984"/>
    <w:rsid w:val="00A715BF"/>
    <w:rsid w:val="00A738BF"/>
    <w:rsid w:val="00A80D78"/>
    <w:rsid w:val="00A80EEB"/>
    <w:rsid w:val="00A81C33"/>
    <w:rsid w:val="00A83C32"/>
    <w:rsid w:val="00A84DB4"/>
    <w:rsid w:val="00A855FB"/>
    <w:rsid w:val="00A866AB"/>
    <w:rsid w:val="00A91226"/>
    <w:rsid w:val="00A91272"/>
    <w:rsid w:val="00A966F2"/>
    <w:rsid w:val="00AA0470"/>
    <w:rsid w:val="00AA0D4D"/>
    <w:rsid w:val="00AA1F4C"/>
    <w:rsid w:val="00AA3BDA"/>
    <w:rsid w:val="00AA4100"/>
    <w:rsid w:val="00AA6F41"/>
    <w:rsid w:val="00AB221B"/>
    <w:rsid w:val="00AB49A4"/>
    <w:rsid w:val="00AB4EFD"/>
    <w:rsid w:val="00AB5073"/>
    <w:rsid w:val="00AC1FEE"/>
    <w:rsid w:val="00AC3439"/>
    <w:rsid w:val="00AC4221"/>
    <w:rsid w:val="00AC4BFF"/>
    <w:rsid w:val="00AC4E4E"/>
    <w:rsid w:val="00AC529D"/>
    <w:rsid w:val="00AC6B97"/>
    <w:rsid w:val="00AD19CA"/>
    <w:rsid w:val="00AD29A9"/>
    <w:rsid w:val="00AD2A3F"/>
    <w:rsid w:val="00AD34CE"/>
    <w:rsid w:val="00AD6928"/>
    <w:rsid w:val="00AD7978"/>
    <w:rsid w:val="00AE0DF6"/>
    <w:rsid w:val="00AE2BFC"/>
    <w:rsid w:val="00AE50A1"/>
    <w:rsid w:val="00AE6A05"/>
    <w:rsid w:val="00AE6AD1"/>
    <w:rsid w:val="00AE71DB"/>
    <w:rsid w:val="00AE7E4E"/>
    <w:rsid w:val="00AF4467"/>
    <w:rsid w:val="00AF49E3"/>
    <w:rsid w:val="00AF4F52"/>
    <w:rsid w:val="00AF7C13"/>
    <w:rsid w:val="00B00F10"/>
    <w:rsid w:val="00B00FD7"/>
    <w:rsid w:val="00B013CF"/>
    <w:rsid w:val="00B03518"/>
    <w:rsid w:val="00B0436D"/>
    <w:rsid w:val="00B047C8"/>
    <w:rsid w:val="00B06918"/>
    <w:rsid w:val="00B10248"/>
    <w:rsid w:val="00B10886"/>
    <w:rsid w:val="00B11756"/>
    <w:rsid w:val="00B12DBD"/>
    <w:rsid w:val="00B12E9F"/>
    <w:rsid w:val="00B13726"/>
    <w:rsid w:val="00B14822"/>
    <w:rsid w:val="00B1690F"/>
    <w:rsid w:val="00B20D5C"/>
    <w:rsid w:val="00B21834"/>
    <w:rsid w:val="00B239E9"/>
    <w:rsid w:val="00B24151"/>
    <w:rsid w:val="00B246BC"/>
    <w:rsid w:val="00B31A4C"/>
    <w:rsid w:val="00B320B1"/>
    <w:rsid w:val="00B33BCB"/>
    <w:rsid w:val="00B34461"/>
    <w:rsid w:val="00B34ADF"/>
    <w:rsid w:val="00B35E07"/>
    <w:rsid w:val="00B419B3"/>
    <w:rsid w:val="00B42568"/>
    <w:rsid w:val="00B42E43"/>
    <w:rsid w:val="00B43D55"/>
    <w:rsid w:val="00B4492B"/>
    <w:rsid w:val="00B47922"/>
    <w:rsid w:val="00B5200E"/>
    <w:rsid w:val="00B5685B"/>
    <w:rsid w:val="00B6083A"/>
    <w:rsid w:val="00B61DF1"/>
    <w:rsid w:val="00B62792"/>
    <w:rsid w:val="00B65BAF"/>
    <w:rsid w:val="00B67C63"/>
    <w:rsid w:val="00B72D27"/>
    <w:rsid w:val="00B73C73"/>
    <w:rsid w:val="00B73D02"/>
    <w:rsid w:val="00B753FA"/>
    <w:rsid w:val="00B76255"/>
    <w:rsid w:val="00B77571"/>
    <w:rsid w:val="00B80AB7"/>
    <w:rsid w:val="00B80C16"/>
    <w:rsid w:val="00B81DB0"/>
    <w:rsid w:val="00B82860"/>
    <w:rsid w:val="00B8428C"/>
    <w:rsid w:val="00B85589"/>
    <w:rsid w:val="00B86059"/>
    <w:rsid w:val="00B875F8"/>
    <w:rsid w:val="00B908B6"/>
    <w:rsid w:val="00B93B2C"/>
    <w:rsid w:val="00B93E64"/>
    <w:rsid w:val="00B960B8"/>
    <w:rsid w:val="00B97F56"/>
    <w:rsid w:val="00BA07C4"/>
    <w:rsid w:val="00BA4864"/>
    <w:rsid w:val="00BA5879"/>
    <w:rsid w:val="00BA5886"/>
    <w:rsid w:val="00BA65FF"/>
    <w:rsid w:val="00BA6B36"/>
    <w:rsid w:val="00BB1F39"/>
    <w:rsid w:val="00BB3458"/>
    <w:rsid w:val="00BB39A7"/>
    <w:rsid w:val="00BB46F9"/>
    <w:rsid w:val="00BB585E"/>
    <w:rsid w:val="00BB5ED9"/>
    <w:rsid w:val="00BB603A"/>
    <w:rsid w:val="00BB72AF"/>
    <w:rsid w:val="00BC6180"/>
    <w:rsid w:val="00BC7D7D"/>
    <w:rsid w:val="00BD09F4"/>
    <w:rsid w:val="00BD65B5"/>
    <w:rsid w:val="00BD6753"/>
    <w:rsid w:val="00BD7AAE"/>
    <w:rsid w:val="00BE28B9"/>
    <w:rsid w:val="00BE2992"/>
    <w:rsid w:val="00BE33C4"/>
    <w:rsid w:val="00BE3BCC"/>
    <w:rsid w:val="00BE572C"/>
    <w:rsid w:val="00BE62EC"/>
    <w:rsid w:val="00BE7302"/>
    <w:rsid w:val="00BF0CB7"/>
    <w:rsid w:val="00BF0CD4"/>
    <w:rsid w:val="00BF1991"/>
    <w:rsid w:val="00BF2EFB"/>
    <w:rsid w:val="00C027E4"/>
    <w:rsid w:val="00C03375"/>
    <w:rsid w:val="00C04132"/>
    <w:rsid w:val="00C057DF"/>
    <w:rsid w:val="00C05882"/>
    <w:rsid w:val="00C05E30"/>
    <w:rsid w:val="00C06E60"/>
    <w:rsid w:val="00C0758F"/>
    <w:rsid w:val="00C12BC1"/>
    <w:rsid w:val="00C15826"/>
    <w:rsid w:val="00C20177"/>
    <w:rsid w:val="00C20907"/>
    <w:rsid w:val="00C20D43"/>
    <w:rsid w:val="00C20E12"/>
    <w:rsid w:val="00C217A7"/>
    <w:rsid w:val="00C220F4"/>
    <w:rsid w:val="00C239D5"/>
    <w:rsid w:val="00C24059"/>
    <w:rsid w:val="00C246B1"/>
    <w:rsid w:val="00C24A57"/>
    <w:rsid w:val="00C251BE"/>
    <w:rsid w:val="00C2707C"/>
    <w:rsid w:val="00C27602"/>
    <w:rsid w:val="00C27685"/>
    <w:rsid w:val="00C30404"/>
    <w:rsid w:val="00C30C2E"/>
    <w:rsid w:val="00C354A0"/>
    <w:rsid w:val="00C364F2"/>
    <w:rsid w:val="00C37DE4"/>
    <w:rsid w:val="00C4110F"/>
    <w:rsid w:val="00C41C3F"/>
    <w:rsid w:val="00C46383"/>
    <w:rsid w:val="00C472D4"/>
    <w:rsid w:val="00C5257F"/>
    <w:rsid w:val="00C52833"/>
    <w:rsid w:val="00C53572"/>
    <w:rsid w:val="00C53E85"/>
    <w:rsid w:val="00C57F92"/>
    <w:rsid w:val="00C60235"/>
    <w:rsid w:val="00C61B7E"/>
    <w:rsid w:val="00C658D7"/>
    <w:rsid w:val="00C706B4"/>
    <w:rsid w:val="00C7104F"/>
    <w:rsid w:val="00C73766"/>
    <w:rsid w:val="00C7424C"/>
    <w:rsid w:val="00C75CDF"/>
    <w:rsid w:val="00C8003F"/>
    <w:rsid w:val="00C824E2"/>
    <w:rsid w:val="00C839DF"/>
    <w:rsid w:val="00C86415"/>
    <w:rsid w:val="00C86469"/>
    <w:rsid w:val="00C869C6"/>
    <w:rsid w:val="00C86CA5"/>
    <w:rsid w:val="00C86DFB"/>
    <w:rsid w:val="00C87CC0"/>
    <w:rsid w:val="00C90981"/>
    <w:rsid w:val="00C91B41"/>
    <w:rsid w:val="00C9225B"/>
    <w:rsid w:val="00C923E1"/>
    <w:rsid w:val="00C93D19"/>
    <w:rsid w:val="00C942C6"/>
    <w:rsid w:val="00CA2743"/>
    <w:rsid w:val="00CA30CA"/>
    <w:rsid w:val="00CA347C"/>
    <w:rsid w:val="00CA3E50"/>
    <w:rsid w:val="00CA4386"/>
    <w:rsid w:val="00CA51F1"/>
    <w:rsid w:val="00CA5644"/>
    <w:rsid w:val="00CA5984"/>
    <w:rsid w:val="00CA6047"/>
    <w:rsid w:val="00CA6D0D"/>
    <w:rsid w:val="00CB02DA"/>
    <w:rsid w:val="00CB0405"/>
    <w:rsid w:val="00CB256B"/>
    <w:rsid w:val="00CB2985"/>
    <w:rsid w:val="00CB351A"/>
    <w:rsid w:val="00CB65EB"/>
    <w:rsid w:val="00CC3CB6"/>
    <w:rsid w:val="00CC4943"/>
    <w:rsid w:val="00CC4D70"/>
    <w:rsid w:val="00CC684B"/>
    <w:rsid w:val="00CD0DC0"/>
    <w:rsid w:val="00CD2177"/>
    <w:rsid w:val="00CD4F59"/>
    <w:rsid w:val="00CD5722"/>
    <w:rsid w:val="00CD6FEA"/>
    <w:rsid w:val="00CD7360"/>
    <w:rsid w:val="00CE1EF6"/>
    <w:rsid w:val="00CE415C"/>
    <w:rsid w:val="00CE5912"/>
    <w:rsid w:val="00CE5D50"/>
    <w:rsid w:val="00CE6304"/>
    <w:rsid w:val="00CE6577"/>
    <w:rsid w:val="00CE6DB1"/>
    <w:rsid w:val="00CF0552"/>
    <w:rsid w:val="00CF05CC"/>
    <w:rsid w:val="00CF2FE5"/>
    <w:rsid w:val="00CF3BDA"/>
    <w:rsid w:val="00CF56E3"/>
    <w:rsid w:val="00CF5964"/>
    <w:rsid w:val="00CF6836"/>
    <w:rsid w:val="00CF718A"/>
    <w:rsid w:val="00CF7211"/>
    <w:rsid w:val="00CF76CF"/>
    <w:rsid w:val="00D0068B"/>
    <w:rsid w:val="00D01E39"/>
    <w:rsid w:val="00D07BFC"/>
    <w:rsid w:val="00D07D38"/>
    <w:rsid w:val="00D201D4"/>
    <w:rsid w:val="00D22F06"/>
    <w:rsid w:val="00D24A2E"/>
    <w:rsid w:val="00D25393"/>
    <w:rsid w:val="00D260A3"/>
    <w:rsid w:val="00D26493"/>
    <w:rsid w:val="00D2664F"/>
    <w:rsid w:val="00D303DE"/>
    <w:rsid w:val="00D30F94"/>
    <w:rsid w:val="00D31E69"/>
    <w:rsid w:val="00D32F86"/>
    <w:rsid w:val="00D331F7"/>
    <w:rsid w:val="00D338A9"/>
    <w:rsid w:val="00D33F47"/>
    <w:rsid w:val="00D342C4"/>
    <w:rsid w:val="00D35A13"/>
    <w:rsid w:val="00D36C2B"/>
    <w:rsid w:val="00D36D96"/>
    <w:rsid w:val="00D40EA4"/>
    <w:rsid w:val="00D449C6"/>
    <w:rsid w:val="00D45837"/>
    <w:rsid w:val="00D45F01"/>
    <w:rsid w:val="00D54420"/>
    <w:rsid w:val="00D54CCC"/>
    <w:rsid w:val="00D57FE9"/>
    <w:rsid w:val="00D60F6D"/>
    <w:rsid w:val="00D63D2F"/>
    <w:rsid w:val="00D64BCE"/>
    <w:rsid w:val="00D65378"/>
    <w:rsid w:val="00D6572C"/>
    <w:rsid w:val="00D65B0D"/>
    <w:rsid w:val="00D66804"/>
    <w:rsid w:val="00D67B13"/>
    <w:rsid w:val="00D70E35"/>
    <w:rsid w:val="00D73638"/>
    <w:rsid w:val="00D743E1"/>
    <w:rsid w:val="00D7546C"/>
    <w:rsid w:val="00D75A59"/>
    <w:rsid w:val="00D76D2A"/>
    <w:rsid w:val="00D77D2E"/>
    <w:rsid w:val="00D8025F"/>
    <w:rsid w:val="00D81585"/>
    <w:rsid w:val="00D849F9"/>
    <w:rsid w:val="00D8603C"/>
    <w:rsid w:val="00D86AF2"/>
    <w:rsid w:val="00D87C65"/>
    <w:rsid w:val="00D91823"/>
    <w:rsid w:val="00D923FD"/>
    <w:rsid w:val="00D95BC9"/>
    <w:rsid w:val="00D96139"/>
    <w:rsid w:val="00D97014"/>
    <w:rsid w:val="00DA06B4"/>
    <w:rsid w:val="00DA2AE3"/>
    <w:rsid w:val="00DA37D2"/>
    <w:rsid w:val="00DA4637"/>
    <w:rsid w:val="00DA67B3"/>
    <w:rsid w:val="00DA7C58"/>
    <w:rsid w:val="00DB399A"/>
    <w:rsid w:val="00DB6A17"/>
    <w:rsid w:val="00DC1935"/>
    <w:rsid w:val="00DC55B0"/>
    <w:rsid w:val="00DC65EB"/>
    <w:rsid w:val="00DD0620"/>
    <w:rsid w:val="00DD71FB"/>
    <w:rsid w:val="00DD7A56"/>
    <w:rsid w:val="00DE0557"/>
    <w:rsid w:val="00DE3371"/>
    <w:rsid w:val="00DE422F"/>
    <w:rsid w:val="00DE624E"/>
    <w:rsid w:val="00DF32FE"/>
    <w:rsid w:val="00DF4F8B"/>
    <w:rsid w:val="00DF6CBD"/>
    <w:rsid w:val="00E00597"/>
    <w:rsid w:val="00E00959"/>
    <w:rsid w:val="00E01986"/>
    <w:rsid w:val="00E0218D"/>
    <w:rsid w:val="00E04AAE"/>
    <w:rsid w:val="00E05C91"/>
    <w:rsid w:val="00E079F0"/>
    <w:rsid w:val="00E109D3"/>
    <w:rsid w:val="00E11B12"/>
    <w:rsid w:val="00E123B0"/>
    <w:rsid w:val="00E128A9"/>
    <w:rsid w:val="00E12A1B"/>
    <w:rsid w:val="00E14D67"/>
    <w:rsid w:val="00E17A32"/>
    <w:rsid w:val="00E227ED"/>
    <w:rsid w:val="00E235C1"/>
    <w:rsid w:val="00E23FFD"/>
    <w:rsid w:val="00E24292"/>
    <w:rsid w:val="00E30646"/>
    <w:rsid w:val="00E321A3"/>
    <w:rsid w:val="00E33D25"/>
    <w:rsid w:val="00E34D2A"/>
    <w:rsid w:val="00E3530A"/>
    <w:rsid w:val="00E36569"/>
    <w:rsid w:val="00E37666"/>
    <w:rsid w:val="00E37E4B"/>
    <w:rsid w:val="00E413BC"/>
    <w:rsid w:val="00E421F9"/>
    <w:rsid w:val="00E42CD7"/>
    <w:rsid w:val="00E433CF"/>
    <w:rsid w:val="00E440BC"/>
    <w:rsid w:val="00E47F81"/>
    <w:rsid w:val="00E51D98"/>
    <w:rsid w:val="00E52116"/>
    <w:rsid w:val="00E52A62"/>
    <w:rsid w:val="00E53377"/>
    <w:rsid w:val="00E55F6E"/>
    <w:rsid w:val="00E604CA"/>
    <w:rsid w:val="00E61597"/>
    <w:rsid w:val="00E6188F"/>
    <w:rsid w:val="00E61D01"/>
    <w:rsid w:val="00E61FED"/>
    <w:rsid w:val="00E64DDF"/>
    <w:rsid w:val="00E652AB"/>
    <w:rsid w:val="00E65CA7"/>
    <w:rsid w:val="00E67D49"/>
    <w:rsid w:val="00E70AAB"/>
    <w:rsid w:val="00E72082"/>
    <w:rsid w:val="00E72A3F"/>
    <w:rsid w:val="00E7335F"/>
    <w:rsid w:val="00E73729"/>
    <w:rsid w:val="00E73F64"/>
    <w:rsid w:val="00E74883"/>
    <w:rsid w:val="00E75000"/>
    <w:rsid w:val="00E75B04"/>
    <w:rsid w:val="00E82ACB"/>
    <w:rsid w:val="00E854A2"/>
    <w:rsid w:val="00E85D50"/>
    <w:rsid w:val="00E86FC0"/>
    <w:rsid w:val="00E90495"/>
    <w:rsid w:val="00E91518"/>
    <w:rsid w:val="00E93CF4"/>
    <w:rsid w:val="00E94ACC"/>
    <w:rsid w:val="00E97045"/>
    <w:rsid w:val="00EA130A"/>
    <w:rsid w:val="00EA2442"/>
    <w:rsid w:val="00EA4199"/>
    <w:rsid w:val="00EA5FD4"/>
    <w:rsid w:val="00EA6BCD"/>
    <w:rsid w:val="00EA7685"/>
    <w:rsid w:val="00EB1C2C"/>
    <w:rsid w:val="00EB1D10"/>
    <w:rsid w:val="00EB4124"/>
    <w:rsid w:val="00EB4FE7"/>
    <w:rsid w:val="00EB5975"/>
    <w:rsid w:val="00EB5BE8"/>
    <w:rsid w:val="00EB7594"/>
    <w:rsid w:val="00EB78B9"/>
    <w:rsid w:val="00EB7A07"/>
    <w:rsid w:val="00EB7F77"/>
    <w:rsid w:val="00EC1E22"/>
    <w:rsid w:val="00EC319F"/>
    <w:rsid w:val="00EC341A"/>
    <w:rsid w:val="00EC3B91"/>
    <w:rsid w:val="00ED180D"/>
    <w:rsid w:val="00ED1B29"/>
    <w:rsid w:val="00ED2C00"/>
    <w:rsid w:val="00ED42BD"/>
    <w:rsid w:val="00ED440D"/>
    <w:rsid w:val="00ED4962"/>
    <w:rsid w:val="00ED560B"/>
    <w:rsid w:val="00ED61A9"/>
    <w:rsid w:val="00ED7177"/>
    <w:rsid w:val="00ED7C9E"/>
    <w:rsid w:val="00EE44C6"/>
    <w:rsid w:val="00EE4868"/>
    <w:rsid w:val="00EE643D"/>
    <w:rsid w:val="00EE6ECF"/>
    <w:rsid w:val="00EE7FB9"/>
    <w:rsid w:val="00EF1BE2"/>
    <w:rsid w:val="00EF46A0"/>
    <w:rsid w:val="00EF4B5A"/>
    <w:rsid w:val="00EF4D1C"/>
    <w:rsid w:val="00EF4E57"/>
    <w:rsid w:val="00EF5904"/>
    <w:rsid w:val="00EF6A5C"/>
    <w:rsid w:val="00F00597"/>
    <w:rsid w:val="00F009AB"/>
    <w:rsid w:val="00F02A30"/>
    <w:rsid w:val="00F06360"/>
    <w:rsid w:val="00F107EF"/>
    <w:rsid w:val="00F11A85"/>
    <w:rsid w:val="00F11E59"/>
    <w:rsid w:val="00F12FA2"/>
    <w:rsid w:val="00F135E4"/>
    <w:rsid w:val="00F13F5B"/>
    <w:rsid w:val="00F141F4"/>
    <w:rsid w:val="00F163C5"/>
    <w:rsid w:val="00F16599"/>
    <w:rsid w:val="00F17127"/>
    <w:rsid w:val="00F22A45"/>
    <w:rsid w:val="00F230A6"/>
    <w:rsid w:val="00F25AE5"/>
    <w:rsid w:val="00F25CCD"/>
    <w:rsid w:val="00F2613B"/>
    <w:rsid w:val="00F26B5E"/>
    <w:rsid w:val="00F270F8"/>
    <w:rsid w:val="00F274FE"/>
    <w:rsid w:val="00F33C0B"/>
    <w:rsid w:val="00F35399"/>
    <w:rsid w:val="00F36CEF"/>
    <w:rsid w:val="00F4027E"/>
    <w:rsid w:val="00F40490"/>
    <w:rsid w:val="00F406CB"/>
    <w:rsid w:val="00F42A35"/>
    <w:rsid w:val="00F42FE3"/>
    <w:rsid w:val="00F46DB7"/>
    <w:rsid w:val="00F511ED"/>
    <w:rsid w:val="00F52BD1"/>
    <w:rsid w:val="00F557F2"/>
    <w:rsid w:val="00F55A60"/>
    <w:rsid w:val="00F563A0"/>
    <w:rsid w:val="00F56EE6"/>
    <w:rsid w:val="00F57E3F"/>
    <w:rsid w:val="00F60459"/>
    <w:rsid w:val="00F6308F"/>
    <w:rsid w:val="00F65A56"/>
    <w:rsid w:val="00F72382"/>
    <w:rsid w:val="00F754CF"/>
    <w:rsid w:val="00F75CB5"/>
    <w:rsid w:val="00F763DA"/>
    <w:rsid w:val="00F77464"/>
    <w:rsid w:val="00F815B1"/>
    <w:rsid w:val="00F8320B"/>
    <w:rsid w:val="00F84391"/>
    <w:rsid w:val="00F844E4"/>
    <w:rsid w:val="00F84769"/>
    <w:rsid w:val="00F85389"/>
    <w:rsid w:val="00F90879"/>
    <w:rsid w:val="00F90E3E"/>
    <w:rsid w:val="00F91A68"/>
    <w:rsid w:val="00F91A6A"/>
    <w:rsid w:val="00F92A0E"/>
    <w:rsid w:val="00F93197"/>
    <w:rsid w:val="00F943E0"/>
    <w:rsid w:val="00F952FC"/>
    <w:rsid w:val="00FA0155"/>
    <w:rsid w:val="00FA1A55"/>
    <w:rsid w:val="00FA201B"/>
    <w:rsid w:val="00FA41F7"/>
    <w:rsid w:val="00FA46D0"/>
    <w:rsid w:val="00FA5006"/>
    <w:rsid w:val="00FA75E0"/>
    <w:rsid w:val="00FB7BC1"/>
    <w:rsid w:val="00FC0C0B"/>
    <w:rsid w:val="00FC13CD"/>
    <w:rsid w:val="00FC2AF6"/>
    <w:rsid w:val="00FC34F7"/>
    <w:rsid w:val="00FC734E"/>
    <w:rsid w:val="00FC73F9"/>
    <w:rsid w:val="00FD3773"/>
    <w:rsid w:val="00FD3E88"/>
    <w:rsid w:val="00FD4B2F"/>
    <w:rsid w:val="00FD56B3"/>
    <w:rsid w:val="00FD5DD2"/>
    <w:rsid w:val="00FD6E38"/>
    <w:rsid w:val="00FD77B9"/>
    <w:rsid w:val="00FE064F"/>
    <w:rsid w:val="00FE7989"/>
    <w:rsid w:val="00FF18C9"/>
    <w:rsid w:val="00FF20F4"/>
    <w:rsid w:val="00FF2896"/>
    <w:rsid w:val="00FF384E"/>
    <w:rsid w:val="00FF429C"/>
    <w:rsid w:val="00FF489C"/>
    <w:rsid w:val="00FF521C"/>
    <w:rsid w:val="00FF551C"/>
    <w:rsid w:val="00FF5A3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CA0006"/>
  <w15:docId w15:val="{60AB60E0-6568-4BB5-9A69-DAA63E3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4"/>
        <w:szCs w:val="24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60"/>
    <w:rPr>
      <w:szCs w:val="20"/>
      <w:lang w:val="es-VE"/>
    </w:rPr>
  </w:style>
  <w:style w:type="paragraph" w:styleId="Ttulo1">
    <w:name w:val="heading 1"/>
    <w:basedOn w:val="Normal"/>
    <w:next w:val="Normal"/>
    <w:link w:val="Ttulo1Car"/>
    <w:qFormat/>
    <w:rsid w:val="00AB49A4"/>
    <w:pPr>
      <w:keepNext/>
      <w:pBdr>
        <w:bottom w:val="single" w:sz="4" w:space="1" w:color="auto"/>
      </w:pBdr>
      <w:spacing w:before="240" w:after="60"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AB49A4"/>
    <w:pPr>
      <w:keepNext/>
      <w:spacing w:before="240" w:after="60"/>
      <w:outlineLvl w:val="1"/>
    </w:pPr>
    <w:rPr>
      <w:rFonts w:cs="Arial"/>
      <w:b/>
      <w:bCs/>
      <w:iCs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B49A4"/>
    <w:pPr>
      <w:keepNext/>
      <w:spacing w:before="240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E55F6E"/>
    <w:pPr>
      <w:keepNext/>
      <w:spacing w:before="180"/>
      <w:outlineLvl w:val="3"/>
    </w:pPr>
    <w:rPr>
      <w:b/>
      <w:bCs/>
      <w:szCs w:val="22"/>
    </w:rPr>
  </w:style>
  <w:style w:type="paragraph" w:styleId="Ttulo5">
    <w:name w:val="heading 5"/>
    <w:basedOn w:val="Normal"/>
    <w:next w:val="Normal"/>
    <w:link w:val="Ttulo5Car"/>
    <w:qFormat/>
    <w:rsid w:val="00AB49A4"/>
    <w:pPr>
      <w:outlineLvl w:val="4"/>
    </w:pPr>
    <w:rPr>
      <w:bCs/>
      <w:iCs/>
      <w:sz w:val="22"/>
      <w:szCs w:val="22"/>
      <w:u w:val="single"/>
    </w:rPr>
  </w:style>
  <w:style w:type="paragraph" w:styleId="Ttulo6">
    <w:name w:val="heading 6"/>
    <w:basedOn w:val="Normal"/>
    <w:next w:val="Normal"/>
    <w:link w:val="Ttulo6Car"/>
    <w:qFormat/>
    <w:rsid w:val="00AB49A4"/>
    <w:pPr>
      <w:keepNext/>
      <w:spacing w:after="60"/>
      <w:jc w:val="center"/>
      <w:outlineLvl w:val="5"/>
    </w:pPr>
    <w:rPr>
      <w:bCs/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B49A4"/>
    <w:rPr>
      <w:rFonts w:eastAsiaTheme="minorHAnsi" w:cs="Arial"/>
      <w:b/>
      <w:bCs/>
      <w:kern w:val="32"/>
      <w:sz w:val="40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rsid w:val="00AB49A4"/>
    <w:rPr>
      <w:rFonts w:eastAsiaTheme="minorHAnsi" w:cs="Arial"/>
      <w:b/>
      <w:bCs/>
      <w:iCs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rsid w:val="00AB49A4"/>
    <w:rPr>
      <w:rFonts w:eastAsiaTheme="minorHAnsi" w:cs="Arial"/>
      <w:b/>
      <w:bCs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rsid w:val="00E55F6E"/>
    <w:rPr>
      <w:b/>
      <w:bCs/>
      <w:szCs w:val="22"/>
      <w:lang w:val="es-VE"/>
    </w:rPr>
  </w:style>
  <w:style w:type="character" w:customStyle="1" w:styleId="Ttulo5Car">
    <w:name w:val="Título 5 Car"/>
    <w:basedOn w:val="Fuentedeprrafopredeter"/>
    <w:link w:val="Ttulo5"/>
    <w:rsid w:val="00AB49A4"/>
    <w:rPr>
      <w:rFonts w:eastAsiaTheme="minorHAnsi" w:cstheme="minorBidi"/>
      <w:bCs/>
      <w:iCs/>
      <w:sz w:val="22"/>
      <w:szCs w:val="22"/>
      <w:u w:val="single"/>
      <w:lang w:eastAsia="en-US"/>
    </w:rPr>
  </w:style>
  <w:style w:type="character" w:customStyle="1" w:styleId="Ttulo6Car">
    <w:name w:val="Título 6 Car"/>
    <w:basedOn w:val="Fuentedeprrafopredeter"/>
    <w:link w:val="Ttulo6"/>
    <w:rsid w:val="00AB49A4"/>
    <w:rPr>
      <w:rFonts w:eastAsiaTheme="minorHAnsi" w:cstheme="minorBidi"/>
      <w:bCs/>
      <w:i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E4B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BE4"/>
    <w:rPr>
      <w:rFonts w:eastAsia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E4B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BE4"/>
    <w:rPr>
      <w:rFonts w:eastAsia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9E4BE4"/>
    <w:rPr>
      <w:b/>
      <w:bCs/>
      <w:lang w:eastAsia="pt-BR"/>
    </w:rPr>
  </w:style>
  <w:style w:type="character" w:customStyle="1" w:styleId="TextoindependienteCar">
    <w:name w:val="Texto independiente Car"/>
    <w:basedOn w:val="Fuentedeprrafopredeter"/>
    <w:link w:val="Textoindependiente"/>
    <w:rsid w:val="009E4BE4"/>
    <w:rPr>
      <w:rFonts w:eastAsiaTheme="minorHAnsi" w:cstheme="minorBidi"/>
      <w:b/>
      <w:bCs/>
      <w:sz w:val="22"/>
      <w:szCs w:val="22"/>
      <w:lang w:eastAsia="pt-BR"/>
    </w:rPr>
  </w:style>
  <w:style w:type="character" w:styleId="Hipervnculo">
    <w:name w:val="Hyperlink"/>
    <w:basedOn w:val="Fuentedeprrafopredeter"/>
    <w:uiPriority w:val="99"/>
    <w:unhideWhenUsed/>
    <w:rsid w:val="009E4BE4"/>
    <w:rPr>
      <w:strike w:val="0"/>
      <w:dstrike w:val="0"/>
      <w:color w:val="0000FF"/>
      <w:u w:val="none"/>
      <w:effect w:val="none"/>
    </w:rPr>
  </w:style>
  <w:style w:type="character" w:styleId="Textoennegrita">
    <w:name w:val="Strong"/>
    <w:basedOn w:val="Fuentedeprrafopredeter"/>
    <w:qFormat/>
    <w:rsid w:val="00AB49A4"/>
    <w:rPr>
      <w:b/>
      <w:bCs/>
    </w:rPr>
  </w:style>
  <w:style w:type="paragraph" w:styleId="NormalWeb">
    <w:name w:val="Normal (Web)"/>
    <w:basedOn w:val="Normal"/>
    <w:uiPriority w:val="99"/>
    <w:rsid w:val="009E4BE4"/>
    <w:pPr>
      <w:spacing w:before="100" w:beforeAutospacing="1" w:after="100" w:afterAutospacing="1"/>
    </w:pPr>
    <w:rPr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B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BE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NNormal">
    <w:name w:val="AN Normal"/>
    <w:basedOn w:val="Normal"/>
    <w:rsid w:val="009E4BE4"/>
    <w:rPr>
      <w:rFonts w:cs="Arial"/>
    </w:rPr>
  </w:style>
  <w:style w:type="paragraph" w:customStyle="1" w:styleId="ANTitulo5">
    <w:name w:val="AN Titulo 5"/>
    <w:basedOn w:val="ANNormal"/>
    <w:next w:val="ANNormal"/>
    <w:rsid w:val="009E4BE4"/>
    <w:pPr>
      <w:outlineLvl w:val="4"/>
    </w:pPr>
    <w:rPr>
      <w:sz w:val="28"/>
    </w:rPr>
  </w:style>
  <w:style w:type="table" w:styleId="Tablaconcuadrcula">
    <w:name w:val="Table Grid"/>
    <w:basedOn w:val="Tablanormal"/>
    <w:uiPriority w:val="59"/>
    <w:rsid w:val="009E4BE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B49A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E4BE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4BE4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4BE4"/>
    <w:rPr>
      <w:rFonts w:eastAsiaTheme="minorHAnsi" w:cstheme="minorBidi"/>
      <w:sz w:val="20"/>
      <w:szCs w:val="2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E4BE4"/>
    <w:rPr>
      <w:vertAlign w:val="superscript"/>
    </w:rPr>
  </w:style>
  <w:style w:type="table" w:styleId="Tablaconcuadrculaclara">
    <w:name w:val="Grid Table Light"/>
    <w:basedOn w:val="Tablanormal"/>
    <w:uiPriority w:val="40"/>
    <w:rsid w:val="00E55F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C684B"/>
    <w:pPr>
      <w:keepLines/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1521B"/>
    <w:pPr>
      <w:tabs>
        <w:tab w:val="right" w:leader="dot" w:pos="935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C684B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CC684B"/>
    <w:pPr>
      <w:spacing w:after="100"/>
      <w:ind w:left="480"/>
    </w:pPr>
  </w:style>
  <w:style w:type="character" w:styleId="Mencinsinresolver">
    <w:name w:val="Unresolved Mention"/>
    <w:basedOn w:val="Fuentedeprrafopredeter"/>
    <w:uiPriority w:val="99"/>
    <w:semiHidden/>
    <w:unhideWhenUsed/>
    <w:rsid w:val="009D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5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117170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620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8084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09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12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50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614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64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70444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72789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2110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7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73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4398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18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627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999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1710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0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15902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25074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0270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5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562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78708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82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251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25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398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49305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69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1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E5E7EB"/>
                        <w:left w:val="single" w:sz="2" w:space="24" w:color="E5E7EB"/>
                        <w:bottom w:val="single" w:sz="2" w:space="0" w:color="E5E7EB"/>
                        <w:right w:val="single" w:sz="2" w:space="24" w:color="E5E7EB"/>
                      </w:divBdr>
                      <w:divsChild>
                        <w:div w:id="13629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24" w:color="auto"/>
                            <w:right w:val="single" w:sz="2" w:space="0" w:color="auto"/>
                          </w:divBdr>
                          <w:divsChild>
                            <w:div w:id="3250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33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527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054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7419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0664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1470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2251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8464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28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07313170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49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756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75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6606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61625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66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2915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8623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1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6695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30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E5E7EB"/>
                        <w:left w:val="single" w:sz="2" w:space="24" w:color="E5E7EB"/>
                        <w:bottom w:val="single" w:sz="2" w:space="0" w:color="E5E7EB"/>
                        <w:right w:val="single" w:sz="2" w:space="24" w:color="E5E7EB"/>
                      </w:divBdr>
                      <w:divsChild>
                        <w:div w:id="614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24" w:color="auto"/>
                            <w:right w:val="single" w:sz="2" w:space="0" w:color="auto"/>
                          </w:divBdr>
                          <w:divsChild>
                            <w:div w:id="5755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5566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3521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9560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0401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9916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163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42080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8909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73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32069592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1733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63421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9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74110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66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15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718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9932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4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67285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6300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2147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90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53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036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990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08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17734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83436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4169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32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51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08143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20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7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78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269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755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52310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2206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6134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2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51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0190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48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14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81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595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8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5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9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5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65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6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2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8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8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7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9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1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poc\OneDrive\Documentos\Plantillas%20personalizadas%20de%20Office\240307%20EC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A142-4A02-4F57-A710-25895E18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240307 EC plantilla.dotx</Template>
  <TotalTime>313</TotalTime>
  <Pages>1</Pages>
  <Words>52</Words>
  <Characters>306</Characters>
  <Application>Microsoft Office Word</Application>
  <DocSecurity>0</DocSecurity>
  <Lines>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250416 SOSTENIBLE canvas B expandido</vt:lpstr>
      <vt:lpstr>exploración y plan básico de marketing</vt:lpstr>
    </vt:vector>
  </TitlesOfParts>
  <Company>Hewlett-Packard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250416 ExpoConsultores Canvas B modificado</dc:title>
  <dc:subject>250416 ExpoConsultores Canvas B modificado</dc:subject>
  <dc:creator>Jose Antonio Maldonado</dc:creator>
  <cp:keywords>Mercadeo digital, estrategia, publicidad en línea, redes sociales</cp:keywords>
  <dc:description/>
  <cp:lastModifiedBy>Jose Antonio Maldonado</cp:lastModifiedBy>
  <cp:revision>3</cp:revision>
  <cp:lastPrinted>2023-11-09T19:45:00Z</cp:lastPrinted>
  <dcterms:created xsi:type="dcterms:W3CDTF">2025-11-13T06:49:00Z</dcterms:created>
  <dcterms:modified xsi:type="dcterms:W3CDTF">2025-11-13T06:50:00Z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bb1fa10be13c59885038273d52051ef3f8ea70f470f4fcdf8dc22d128838109c</vt:lpwstr>
  </property>
</Properties>
</file>